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F3" w:rsidRDefault="002A24F3" w:rsidP="001001A2">
      <w:pPr>
        <w:jc w:val="center"/>
      </w:pPr>
      <w:r w:rsidRPr="00BB2EDA">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39.75pt;visibility:visible">
            <v:imagedata r:id="rId7" o:title=""/>
          </v:shape>
        </w:pict>
      </w:r>
    </w:p>
    <w:p w:rsidR="002A24F3" w:rsidRDefault="002A24F3" w:rsidP="001001A2">
      <w:pPr>
        <w:jc w:val="center"/>
      </w:pPr>
    </w:p>
    <w:p w:rsidR="002A24F3" w:rsidRPr="00A75572" w:rsidRDefault="002A24F3" w:rsidP="001001A2">
      <w:pPr>
        <w:jc w:val="center"/>
        <w:rPr>
          <w:color w:val="0000FF"/>
          <w:sz w:val="28"/>
          <w:szCs w:val="28"/>
        </w:rPr>
      </w:pPr>
      <w:r w:rsidRPr="00A75572">
        <w:rPr>
          <w:color w:val="0000FF"/>
          <w:sz w:val="28"/>
          <w:szCs w:val="28"/>
        </w:rPr>
        <w:t>АДМИНИСТРАЦИЯ МИЧУРИНСКОГО СЕЛЬСКОГО ПОСЕЛЕНИЯ</w:t>
      </w:r>
    </w:p>
    <w:p w:rsidR="002A24F3" w:rsidRPr="00A75572" w:rsidRDefault="002A24F3" w:rsidP="001001A2">
      <w:pPr>
        <w:jc w:val="center"/>
        <w:rPr>
          <w:color w:val="0000FF"/>
          <w:sz w:val="28"/>
          <w:szCs w:val="28"/>
        </w:rPr>
      </w:pPr>
      <w:r w:rsidRPr="00A75572">
        <w:rPr>
          <w:color w:val="0000FF"/>
          <w:sz w:val="28"/>
          <w:szCs w:val="28"/>
        </w:rPr>
        <w:t>ДИНСКОГО РАЙОНА</w:t>
      </w:r>
    </w:p>
    <w:p w:rsidR="002A24F3" w:rsidRDefault="002A24F3" w:rsidP="001001A2">
      <w:pPr>
        <w:jc w:val="center"/>
        <w:rPr>
          <w:color w:val="0000FF"/>
        </w:rPr>
      </w:pPr>
    </w:p>
    <w:p w:rsidR="002A24F3" w:rsidRPr="00AA28FD" w:rsidRDefault="002A24F3" w:rsidP="001001A2">
      <w:pPr>
        <w:pStyle w:val="Heading2"/>
        <w:jc w:val="center"/>
        <w:rPr>
          <w:bCs w:val="0"/>
          <w:color w:val="0000FF"/>
          <w:sz w:val="32"/>
          <w:szCs w:val="32"/>
        </w:rPr>
      </w:pPr>
      <w:r w:rsidRPr="00AA28FD">
        <w:rPr>
          <w:bCs w:val="0"/>
          <w:color w:val="0000FF"/>
          <w:sz w:val="32"/>
          <w:szCs w:val="32"/>
        </w:rPr>
        <w:t>ПОСТАНОВЛЕНИЕ</w:t>
      </w:r>
    </w:p>
    <w:p w:rsidR="002A24F3" w:rsidRDefault="002A24F3" w:rsidP="001001A2">
      <w:pPr>
        <w:jc w:val="center"/>
        <w:rPr>
          <w:color w:val="0000FF"/>
        </w:rPr>
      </w:pPr>
    </w:p>
    <w:p w:rsidR="002A24F3" w:rsidRPr="00A75572" w:rsidRDefault="002A24F3" w:rsidP="001001A2">
      <w:pPr>
        <w:rPr>
          <w:color w:val="0000FF"/>
          <w:sz w:val="28"/>
          <w:szCs w:val="28"/>
        </w:rPr>
      </w:pPr>
      <w:r w:rsidRPr="00A75572">
        <w:rPr>
          <w:color w:val="0000FF"/>
          <w:sz w:val="28"/>
          <w:szCs w:val="28"/>
        </w:rPr>
        <w:t xml:space="preserve">от </w:t>
      </w:r>
      <w:r>
        <w:rPr>
          <w:color w:val="0000FF"/>
          <w:sz w:val="28"/>
          <w:szCs w:val="28"/>
        </w:rPr>
        <w:t>15.05.2015 года</w:t>
      </w:r>
      <w:r w:rsidRPr="00A75572">
        <w:rPr>
          <w:color w:val="0000FF"/>
          <w:sz w:val="28"/>
          <w:szCs w:val="28"/>
        </w:rPr>
        <w:tab/>
      </w:r>
      <w:r w:rsidRPr="00A75572">
        <w:rPr>
          <w:color w:val="0000FF"/>
          <w:sz w:val="28"/>
          <w:szCs w:val="28"/>
        </w:rPr>
        <w:tab/>
        <w:t xml:space="preserve">                                </w:t>
      </w:r>
      <w:r>
        <w:rPr>
          <w:color w:val="0000FF"/>
          <w:sz w:val="28"/>
          <w:szCs w:val="28"/>
        </w:rPr>
        <w:t xml:space="preserve"> </w:t>
      </w:r>
      <w:r w:rsidRPr="00A75572">
        <w:rPr>
          <w:color w:val="0000FF"/>
          <w:sz w:val="28"/>
          <w:szCs w:val="28"/>
        </w:rPr>
        <w:t xml:space="preserve">       </w:t>
      </w:r>
      <w:r w:rsidRPr="00A75572">
        <w:rPr>
          <w:color w:val="0000FF"/>
          <w:sz w:val="28"/>
          <w:szCs w:val="28"/>
        </w:rPr>
        <w:tab/>
        <w:t xml:space="preserve">                 № </w:t>
      </w:r>
      <w:r>
        <w:rPr>
          <w:color w:val="0000FF"/>
          <w:sz w:val="28"/>
          <w:szCs w:val="28"/>
        </w:rPr>
        <w:t>161</w:t>
      </w:r>
    </w:p>
    <w:p w:rsidR="002A24F3" w:rsidRDefault="002A24F3" w:rsidP="001001A2">
      <w:pPr>
        <w:rPr>
          <w:b/>
          <w:color w:val="0000FF"/>
          <w:u w:val="single"/>
        </w:rPr>
      </w:pPr>
    </w:p>
    <w:p w:rsidR="002A24F3" w:rsidRPr="00A75572" w:rsidRDefault="002A24F3" w:rsidP="001001A2">
      <w:pPr>
        <w:jc w:val="center"/>
        <w:rPr>
          <w:color w:val="0000FF"/>
          <w:sz w:val="26"/>
          <w:szCs w:val="26"/>
        </w:rPr>
      </w:pPr>
      <w:r w:rsidRPr="00A75572">
        <w:rPr>
          <w:color w:val="0000FF"/>
          <w:sz w:val="26"/>
          <w:szCs w:val="26"/>
        </w:rPr>
        <w:t>поселок Агроном</w:t>
      </w:r>
    </w:p>
    <w:p w:rsidR="002A24F3" w:rsidRDefault="002A24F3" w:rsidP="00C33C1C">
      <w:pPr>
        <w:widowControl w:val="0"/>
        <w:autoSpaceDE w:val="0"/>
        <w:autoSpaceDN w:val="0"/>
        <w:adjustRightInd w:val="0"/>
        <w:jc w:val="center"/>
        <w:outlineLvl w:val="0"/>
        <w:rPr>
          <w:b/>
          <w:bCs/>
        </w:rPr>
      </w:pPr>
    </w:p>
    <w:p w:rsidR="002A24F3" w:rsidRDefault="002A24F3" w:rsidP="00C33C1C">
      <w:pPr>
        <w:widowControl w:val="0"/>
        <w:autoSpaceDE w:val="0"/>
        <w:autoSpaceDN w:val="0"/>
        <w:adjustRightInd w:val="0"/>
        <w:jc w:val="center"/>
        <w:outlineLvl w:val="0"/>
        <w:rPr>
          <w:b/>
          <w:bCs/>
        </w:rPr>
      </w:pPr>
    </w:p>
    <w:p w:rsidR="002A24F3" w:rsidRPr="00D237A3" w:rsidRDefault="002A24F3" w:rsidP="00D237A3">
      <w:pPr>
        <w:pStyle w:val="NormalWeb"/>
        <w:spacing w:line="360" w:lineRule="atLeast"/>
        <w:jc w:val="center"/>
      </w:pPr>
      <w:r w:rsidRPr="00D237A3">
        <w:rPr>
          <w:rStyle w:val="Strong"/>
          <w:sz w:val="28"/>
          <w:szCs w:val="28"/>
        </w:rPr>
        <w:t xml:space="preserve">Об утверждении административного регламента осуществления муниципальной функции </w:t>
      </w:r>
      <w:r w:rsidRPr="00D237A3">
        <w:rPr>
          <w:rStyle w:val="Strong"/>
          <w:b w:val="0"/>
          <w:sz w:val="28"/>
          <w:szCs w:val="28"/>
        </w:rPr>
        <w:t>«</w:t>
      </w:r>
      <w:r w:rsidRPr="00D237A3">
        <w:rPr>
          <w:b/>
          <w:sz w:val="28"/>
          <w:szCs w:val="28"/>
        </w:rPr>
        <w:t xml:space="preserve">Проведение проверок юридических лиц и индивидуальных предпринимателей при осуществлении муниципального контроля в области торговой деятельности в </w:t>
      </w:r>
      <w:r>
        <w:rPr>
          <w:b/>
          <w:sz w:val="28"/>
          <w:szCs w:val="28"/>
        </w:rPr>
        <w:t xml:space="preserve">Мичуринском </w:t>
      </w:r>
      <w:r w:rsidRPr="00D237A3">
        <w:rPr>
          <w:b/>
          <w:sz w:val="28"/>
          <w:szCs w:val="28"/>
        </w:rPr>
        <w:t xml:space="preserve"> сельском поселении»</w:t>
      </w:r>
    </w:p>
    <w:p w:rsidR="002A24F3" w:rsidRPr="00B368A1" w:rsidRDefault="002A24F3" w:rsidP="00E70BBC">
      <w:pPr>
        <w:jc w:val="both"/>
        <w:rPr>
          <w:sz w:val="28"/>
          <w:szCs w:val="28"/>
        </w:rPr>
      </w:pPr>
      <w:r w:rsidRPr="00B368A1">
        <w:rPr>
          <w:rFonts w:ascii="Georgia" w:hAnsi="Georgia" w:cs="Helvetica"/>
          <w:color w:val="333333"/>
          <w:sz w:val="28"/>
          <w:szCs w:val="28"/>
        </w:rPr>
        <w:tab/>
      </w:r>
      <w:r w:rsidRPr="00B368A1">
        <w:rPr>
          <w:sz w:val="28"/>
          <w:szCs w:val="28"/>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8"/>
        </w:rPr>
        <w:t>Мичуринского</w:t>
      </w:r>
      <w:r w:rsidRPr="00B368A1">
        <w:rPr>
          <w:sz w:val="28"/>
          <w:szCs w:val="28"/>
        </w:rPr>
        <w:t xml:space="preserve"> сельского поселения Динского района,</w:t>
      </w:r>
      <w:r>
        <w:rPr>
          <w:sz w:val="28"/>
          <w:szCs w:val="28"/>
        </w:rPr>
        <w:t xml:space="preserve">  </w:t>
      </w:r>
      <w:r w:rsidRPr="00B368A1">
        <w:rPr>
          <w:sz w:val="28"/>
          <w:szCs w:val="28"/>
        </w:rPr>
        <w:t xml:space="preserve"> п о с т а н о в л я ю:</w:t>
      </w:r>
    </w:p>
    <w:p w:rsidR="002A24F3" w:rsidRDefault="002A24F3" w:rsidP="00E70BBC">
      <w:pPr>
        <w:jc w:val="both"/>
        <w:rPr>
          <w:sz w:val="28"/>
          <w:szCs w:val="28"/>
        </w:rPr>
      </w:pPr>
      <w:r w:rsidRPr="00B368A1">
        <w:rPr>
          <w:sz w:val="28"/>
          <w:szCs w:val="28"/>
        </w:rPr>
        <w:tab/>
        <w:t xml:space="preserve">1. Утвердить 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в </w:t>
      </w:r>
      <w:r>
        <w:rPr>
          <w:sz w:val="28"/>
          <w:szCs w:val="28"/>
        </w:rPr>
        <w:t>Мичуринском</w:t>
      </w:r>
      <w:r w:rsidRPr="00B368A1">
        <w:rPr>
          <w:sz w:val="28"/>
          <w:szCs w:val="28"/>
        </w:rPr>
        <w:t xml:space="preserve"> </w:t>
      </w:r>
      <w:r>
        <w:rPr>
          <w:sz w:val="28"/>
          <w:szCs w:val="28"/>
        </w:rPr>
        <w:t>сельском поселении  (приложение</w:t>
      </w:r>
      <w:r w:rsidRPr="00B368A1">
        <w:rPr>
          <w:sz w:val="28"/>
          <w:szCs w:val="28"/>
        </w:rPr>
        <w:t>).</w:t>
      </w:r>
    </w:p>
    <w:p w:rsidR="002A24F3" w:rsidRDefault="002A24F3" w:rsidP="00E70BBC">
      <w:pPr>
        <w:jc w:val="both"/>
        <w:rPr>
          <w:sz w:val="28"/>
          <w:szCs w:val="28"/>
        </w:rPr>
      </w:pPr>
      <w:r>
        <w:rPr>
          <w:sz w:val="28"/>
          <w:szCs w:val="28"/>
        </w:rPr>
        <w:tab/>
        <w:t>2. Назначить уполномоченным органом по организации и проведению муниципального контроля в области торговой деятельности – общий отдел администрации Мичуринского сельского поселения.</w:t>
      </w:r>
    </w:p>
    <w:p w:rsidR="002A24F3" w:rsidRDefault="002A24F3" w:rsidP="00264D49">
      <w:pPr>
        <w:jc w:val="both"/>
        <w:rPr>
          <w:sz w:val="28"/>
          <w:szCs w:val="28"/>
        </w:rPr>
      </w:pPr>
      <w:r>
        <w:rPr>
          <w:sz w:val="28"/>
          <w:szCs w:val="28"/>
        </w:rPr>
        <w:tab/>
        <w:t>3. Общему отделу администрации Мичуринского сельского поселения (Исакова):</w:t>
      </w:r>
    </w:p>
    <w:p w:rsidR="002A24F3" w:rsidRDefault="002A24F3" w:rsidP="00264D49">
      <w:pPr>
        <w:jc w:val="both"/>
        <w:rPr>
          <w:sz w:val="28"/>
          <w:szCs w:val="28"/>
        </w:rPr>
      </w:pPr>
      <w:r>
        <w:rPr>
          <w:sz w:val="28"/>
          <w:szCs w:val="28"/>
        </w:rPr>
        <w:tab/>
        <w:t>3.1 организовать работу отдела по выполению муниципальной функции в соответствии с действующим законодательством.</w:t>
      </w:r>
    </w:p>
    <w:p w:rsidR="002A24F3" w:rsidRDefault="002A24F3" w:rsidP="00264D49">
      <w:pPr>
        <w:jc w:val="both"/>
        <w:rPr>
          <w:sz w:val="28"/>
          <w:szCs w:val="28"/>
        </w:rPr>
      </w:pPr>
      <w:r>
        <w:rPr>
          <w:sz w:val="28"/>
          <w:szCs w:val="28"/>
        </w:rPr>
        <w:tab/>
        <w:t xml:space="preserve">3.2 разместить настоящее постановление на официальном сайте </w:t>
      </w:r>
      <w:r w:rsidRPr="00E15EB0">
        <w:rPr>
          <w:sz w:val="28"/>
          <w:szCs w:val="28"/>
        </w:rPr>
        <w:t xml:space="preserve"> Мичуринского  сельского поселе</w:t>
      </w:r>
      <w:r>
        <w:rPr>
          <w:sz w:val="28"/>
          <w:szCs w:val="28"/>
        </w:rPr>
        <w:t>ния в информационно-телекоммуникационной сети «Интернет»</w:t>
      </w:r>
      <w:r w:rsidRPr="00E15EB0">
        <w:rPr>
          <w:sz w:val="28"/>
          <w:szCs w:val="28"/>
        </w:rPr>
        <w:t xml:space="preserve"> </w:t>
      </w:r>
      <w:hyperlink r:id="rId8" w:history="1">
        <w:r w:rsidRPr="00E15EB0">
          <w:rPr>
            <w:rStyle w:val="Hyperlink"/>
            <w:sz w:val="28"/>
            <w:szCs w:val="28"/>
            <w:lang w:val="en-US"/>
          </w:rPr>
          <w:t>www</w:t>
        </w:r>
        <w:r w:rsidRPr="00E15EB0">
          <w:rPr>
            <w:rStyle w:val="Hyperlink"/>
            <w:sz w:val="28"/>
            <w:szCs w:val="28"/>
          </w:rPr>
          <w:t>.</w:t>
        </w:r>
        <w:r w:rsidRPr="00E15EB0">
          <w:rPr>
            <w:rStyle w:val="Hyperlink"/>
            <w:sz w:val="28"/>
            <w:szCs w:val="28"/>
            <w:lang w:val="en-US"/>
          </w:rPr>
          <w:t>michurinskoe</w:t>
        </w:r>
        <w:r w:rsidRPr="00E15EB0">
          <w:rPr>
            <w:rStyle w:val="Hyperlink"/>
            <w:sz w:val="28"/>
            <w:szCs w:val="28"/>
          </w:rPr>
          <w:t>.</w:t>
        </w:r>
        <w:r w:rsidRPr="00E15EB0">
          <w:rPr>
            <w:rStyle w:val="Hyperlink"/>
            <w:sz w:val="28"/>
            <w:szCs w:val="28"/>
            <w:lang w:val="en-US"/>
          </w:rPr>
          <w:t>org</w:t>
        </w:r>
      </w:hyperlink>
      <w:r>
        <w:rPr>
          <w:sz w:val="28"/>
          <w:szCs w:val="28"/>
        </w:rPr>
        <w:t>.;</w:t>
      </w:r>
    </w:p>
    <w:p w:rsidR="002A24F3" w:rsidRDefault="002A24F3" w:rsidP="00264D49">
      <w:pPr>
        <w:jc w:val="both"/>
        <w:rPr>
          <w:sz w:val="28"/>
          <w:szCs w:val="28"/>
        </w:rPr>
      </w:pPr>
      <w:r>
        <w:rPr>
          <w:sz w:val="28"/>
          <w:szCs w:val="28"/>
        </w:rPr>
        <w:tab/>
        <w:t>3.3  провести обнародование настоящего постановления;</w:t>
      </w:r>
    </w:p>
    <w:p w:rsidR="002A24F3" w:rsidRDefault="002A24F3" w:rsidP="00264D49">
      <w:pPr>
        <w:jc w:val="both"/>
        <w:rPr>
          <w:sz w:val="28"/>
          <w:szCs w:val="28"/>
        </w:rPr>
      </w:pPr>
      <w:r>
        <w:rPr>
          <w:sz w:val="28"/>
          <w:szCs w:val="28"/>
        </w:rPr>
        <w:tab/>
        <w:t>3.4 разместить на официальном стенде в здании администрации Мичуринского сельского поселения;</w:t>
      </w:r>
    </w:p>
    <w:p w:rsidR="002A24F3" w:rsidRDefault="002A24F3" w:rsidP="00264D49">
      <w:pPr>
        <w:jc w:val="both"/>
        <w:rPr>
          <w:sz w:val="28"/>
          <w:szCs w:val="28"/>
        </w:rPr>
      </w:pPr>
      <w:r>
        <w:rPr>
          <w:sz w:val="28"/>
          <w:szCs w:val="28"/>
        </w:rPr>
        <w:t xml:space="preserve">         3.5 разместить копию постановления в библиотеке МБУ «Культурно-досуговый  центр Мичуринского сельского поселения».</w:t>
      </w:r>
    </w:p>
    <w:p w:rsidR="002A24F3" w:rsidRDefault="002A24F3" w:rsidP="00264D49">
      <w:pPr>
        <w:jc w:val="both"/>
        <w:rPr>
          <w:sz w:val="28"/>
          <w:szCs w:val="28"/>
        </w:rPr>
      </w:pPr>
      <w:r>
        <w:rPr>
          <w:sz w:val="28"/>
          <w:szCs w:val="28"/>
        </w:rPr>
        <w:tab/>
        <w:t>4. Контроль за выполнением настоящего постановления возложить на заместителя главы Мичуринского сельского поселения Рассамаха О.А.</w:t>
      </w:r>
    </w:p>
    <w:p w:rsidR="002A24F3" w:rsidRDefault="002A24F3" w:rsidP="00E70BBC">
      <w:pPr>
        <w:jc w:val="both"/>
        <w:rPr>
          <w:sz w:val="28"/>
          <w:szCs w:val="28"/>
        </w:rPr>
      </w:pPr>
      <w:r w:rsidRPr="00B368A1">
        <w:rPr>
          <w:sz w:val="28"/>
          <w:szCs w:val="28"/>
        </w:rPr>
        <w:tab/>
      </w:r>
      <w:r>
        <w:rPr>
          <w:sz w:val="28"/>
          <w:szCs w:val="28"/>
        </w:rPr>
        <w:t>5</w:t>
      </w:r>
      <w:r w:rsidRPr="00B368A1">
        <w:rPr>
          <w:sz w:val="28"/>
          <w:szCs w:val="28"/>
        </w:rPr>
        <w:t xml:space="preserve">. Настоящее постановление вступает в силу со дня его </w:t>
      </w:r>
      <w:r>
        <w:rPr>
          <w:sz w:val="28"/>
          <w:szCs w:val="28"/>
        </w:rPr>
        <w:t>обнародования.</w:t>
      </w:r>
    </w:p>
    <w:p w:rsidR="002A24F3" w:rsidRPr="00B368A1" w:rsidRDefault="002A24F3" w:rsidP="00E70BBC">
      <w:pPr>
        <w:jc w:val="both"/>
        <w:rPr>
          <w:sz w:val="28"/>
          <w:szCs w:val="28"/>
        </w:rPr>
      </w:pPr>
    </w:p>
    <w:p w:rsidR="002A24F3" w:rsidRPr="00992255" w:rsidRDefault="002A24F3" w:rsidP="00992255">
      <w:pPr>
        <w:rPr>
          <w:sz w:val="28"/>
          <w:szCs w:val="28"/>
        </w:rPr>
      </w:pPr>
    </w:p>
    <w:p w:rsidR="002A24F3" w:rsidRPr="00992255" w:rsidRDefault="002A24F3" w:rsidP="00992255">
      <w:pPr>
        <w:rPr>
          <w:sz w:val="28"/>
          <w:szCs w:val="28"/>
        </w:rPr>
      </w:pPr>
      <w:r>
        <w:rPr>
          <w:sz w:val="28"/>
          <w:szCs w:val="28"/>
        </w:rPr>
        <w:t>Глава Мичуринского сельского поселения                                      В.Ю.Иванов</w:t>
      </w:r>
      <w:bookmarkStart w:id="0" w:name="Par24"/>
      <w:bookmarkEnd w:id="0"/>
      <w:r w:rsidRPr="00E15EB0">
        <w:rPr>
          <w:sz w:val="28"/>
          <w:szCs w:val="28"/>
        </w:rPr>
        <w:t xml:space="preserve">. </w:t>
      </w: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992255">
      <w:pPr>
        <w:rPr>
          <w:sz w:val="28"/>
          <w:szCs w:val="28"/>
        </w:rPr>
      </w:pPr>
    </w:p>
    <w:p w:rsidR="002A24F3" w:rsidRDefault="002A24F3" w:rsidP="00E8546A">
      <w:pPr>
        <w:tabs>
          <w:tab w:val="left" w:pos="7245"/>
        </w:tabs>
        <w:rPr>
          <w:sz w:val="28"/>
          <w:szCs w:val="28"/>
        </w:rPr>
      </w:pPr>
      <w:r>
        <w:rPr>
          <w:sz w:val="28"/>
          <w:szCs w:val="28"/>
        </w:rPr>
        <w:t xml:space="preserve">                                                                                                         П</w:t>
      </w:r>
      <w:r w:rsidRPr="00992255">
        <w:rPr>
          <w:sz w:val="28"/>
          <w:szCs w:val="28"/>
        </w:rPr>
        <w:t xml:space="preserve">РИЛОЖЕНИЕ </w:t>
      </w:r>
    </w:p>
    <w:p w:rsidR="002A24F3" w:rsidRPr="00992255" w:rsidRDefault="002A24F3" w:rsidP="00E8546A">
      <w:pPr>
        <w:tabs>
          <w:tab w:val="left" w:pos="7245"/>
        </w:tabs>
        <w:rPr>
          <w:sz w:val="28"/>
          <w:szCs w:val="28"/>
        </w:rPr>
      </w:pPr>
    </w:p>
    <w:p w:rsidR="002A24F3" w:rsidRPr="00992255" w:rsidRDefault="002A24F3" w:rsidP="00E8546A">
      <w:pPr>
        <w:tabs>
          <w:tab w:val="left" w:pos="7485"/>
        </w:tabs>
        <w:rPr>
          <w:sz w:val="28"/>
          <w:szCs w:val="28"/>
        </w:rPr>
      </w:pPr>
      <w:r>
        <w:rPr>
          <w:sz w:val="28"/>
          <w:szCs w:val="28"/>
        </w:rPr>
        <w:t xml:space="preserve">                                                                                                          </w:t>
      </w:r>
      <w:r w:rsidRPr="00992255">
        <w:rPr>
          <w:sz w:val="28"/>
          <w:szCs w:val="28"/>
        </w:rPr>
        <w:t>УТВЕРЖДЕН</w:t>
      </w:r>
      <w:r>
        <w:rPr>
          <w:sz w:val="28"/>
          <w:szCs w:val="28"/>
        </w:rPr>
        <w:t>О</w:t>
      </w:r>
    </w:p>
    <w:p w:rsidR="002A24F3" w:rsidRPr="00992255" w:rsidRDefault="002A24F3" w:rsidP="00992255">
      <w:pPr>
        <w:jc w:val="right"/>
        <w:rPr>
          <w:sz w:val="28"/>
          <w:szCs w:val="28"/>
        </w:rPr>
      </w:pPr>
      <w:r>
        <w:rPr>
          <w:sz w:val="28"/>
          <w:szCs w:val="28"/>
        </w:rPr>
        <w:t>постановлением администрации</w:t>
      </w:r>
    </w:p>
    <w:p w:rsidR="002A24F3" w:rsidRPr="00992255" w:rsidRDefault="002A24F3" w:rsidP="00992255">
      <w:pPr>
        <w:jc w:val="right"/>
        <w:rPr>
          <w:sz w:val="28"/>
          <w:szCs w:val="28"/>
        </w:rPr>
      </w:pPr>
      <w:r>
        <w:rPr>
          <w:sz w:val="28"/>
          <w:szCs w:val="28"/>
        </w:rPr>
        <w:t>Мичуринского</w:t>
      </w:r>
      <w:r w:rsidRPr="00992255">
        <w:rPr>
          <w:sz w:val="28"/>
          <w:szCs w:val="28"/>
        </w:rPr>
        <w:t xml:space="preserve"> сельского поселения</w:t>
      </w:r>
    </w:p>
    <w:p w:rsidR="002A24F3" w:rsidRPr="00992255" w:rsidRDefault="002A24F3" w:rsidP="00992255">
      <w:pPr>
        <w:jc w:val="right"/>
        <w:rPr>
          <w:sz w:val="28"/>
          <w:szCs w:val="28"/>
        </w:rPr>
      </w:pPr>
      <w:r>
        <w:rPr>
          <w:sz w:val="28"/>
          <w:szCs w:val="28"/>
        </w:rPr>
        <w:t>от ________________2015 г. №</w:t>
      </w:r>
      <w:r w:rsidRPr="00992255">
        <w:rPr>
          <w:sz w:val="28"/>
          <w:szCs w:val="28"/>
        </w:rPr>
        <w:t xml:space="preserve"> </w:t>
      </w:r>
      <w:r>
        <w:rPr>
          <w:sz w:val="28"/>
          <w:szCs w:val="28"/>
        </w:rPr>
        <w:t>__</w:t>
      </w:r>
      <w:r w:rsidRPr="00992255">
        <w:rPr>
          <w:sz w:val="28"/>
          <w:szCs w:val="28"/>
        </w:rPr>
        <w:t>___</w:t>
      </w:r>
    </w:p>
    <w:p w:rsidR="002A24F3" w:rsidRPr="00992255" w:rsidRDefault="002A24F3" w:rsidP="00992255">
      <w:pPr>
        <w:rPr>
          <w:sz w:val="28"/>
          <w:szCs w:val="28"/>
        </w:rPr>
      </w:pPr>
    </w:p>
    <w:p w:rsidR="002A24F3" w:rsidRPr="00992255" w:rsidRDefault="002A24F3" w:rsidP="00992255">
      <w:pPr>
        <w:rPr>
          <w:b/>
          <w:bCs/>
          <w:sz w:val="28"/>
          <w:szCs w:val="28"/>
        </w:rPr>
      </w:pPr>
      <w:bookmarkStart w:id="1" w:name="Par30"/>
      <w:bookmarkEnd w:id="1"/>
    </w:p>
    <w:p w:rsidR="002A24F3" w:rsidRPr="00D237A3" w:rsidRDefault="002A24F3" w:rsidP="00D237A3">
      <w:pPr>
        <w:pStyle w:val="NormalWeb"/>
        <w:spacing w:line="255" w:lineRule="atLeast"/>
        <w:jc w:val="center"/>
        <w:rPr>
          <w:b/>
          <w:sz w:val="28"/>
          <w:szCs w:val="28"/>
        </w:rPr>
      </w:pPr>
      <w:r w:rsidRPr="00D237A3">
        <w:rPr>
          <w:b/>
          <w:sz w:val="28"/>
          <w:szCs w:val="28"/>
        </w:rPr>
        <w:t xml:space="preserve">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в </w:t>
      </w:r>
      <w:r>
        <w:rPr>
          <w:b/>
          <w:sz w:val="28"/>
          <w:szCs w:val="28"/>
        </w:rPr>
        <w:t xml:space="preserve">Мичуринском </w:t>
      </w:r>
      <w:r w:rsidRPr="00D237A3">
        <w:rPr>
          <w:b/>
          <w:sz w:val="28"/>
          <w:szCs w:val="28"/>
        </w:rPr>
        <w:t xml:space="preserve"> сельском </w:t>
      </w:r>
      <w:r>
        <w:rPr>
          <w:b/>
          <w:sz w:val="28"/>
          <w:szCs w:val="28"/>
        </w:rPr>
        <w:t xml:space="preserve"> </w:t>
      </w:r>
      <w:r w:rsidRPr="00D237A3">
        <w:rPr>
          <w:b/>
          <w:sz w:val="28"/>
          <w:szCs w:val="28"/>
        </w:rPr>
        <w:t>поселении</w:t>
      </w:r>
    </w:p>
    <w:p w:rsidR="002A24F3" w:rsidRDefault="002A24F3" w:rsidP="00022FD2">
      <w:pPr>
        <w:jc w:val="center"/>
        <w:rPr>
          <w:b/>
          <w:sz w:val="28"/>
          <w:szCs w:val="28"/>
        </w:rPr>
      </w:pPr>
      <w:r w:rsidRPr="00022FD2">
        <w:rPr>
          <w:b/>
          <w:sz w:val="28"/>
          <w:szCs w:val="28"/>
        </w:rPr>
        <w:t>I. Общие положения</w:t>
      </w:r>
    </w:p>
    <w:p w:rsidR="002A24F3" w:rsidRPr="00022FD2" w:rsidRDefault="002A24F3" w:rsidP="00022FD2">
      <w:pPr>
        <w:jc w:val="center"/>
        <w:rPr>
          <w:b/>
          <w:sz w:val="28"/>
          <w:szCs w:val="28"/>
        </w:rPr>
      </w:pPr>
    </w:p>
    <w:p w:rsidR="002A24F3" w:rsidRPr="00022FD2" w:rsidRDefault="002A24F3" w:rsidP="00022FD2">
      <w:pPr>
        <w:jc w:val="both"/>
        <w:rPr>
          <w:sz w:val="28"/>
          <w:szCs w:val="28"/>
        </w:rPr>
      </w:pPr>
      <w:r>
        <w:rPr>
          <w:sz w:val="28"/>
          <w:szCs w:val="28"/>
        </w:rPr>
        <w:tab/>
      </w:r>
      <w:r w:rsidRPr="00022FD2">
        <w:rPr>
          <w:sz w:val="28"/>
          <w:szCs w:val="28"/>
        </w:rPr>
        <w:t>1.1. Наи</w:t>
      </w:r>
      <w:r>
        <w:rPr>
          <w:sz w:val="28"/>
          <w:szCs w:val="28"/>
        </w:rPr>
        <w:t>менование муниципальной функции - пр</w:t>
      </w:r>
      <w:r w:rsidRPr="00022FD2">
        <w:rPr>
          <w:sz w:val="28"/>
          <w:szCs w:val="28"/>
        </w:rPr>
        <w:t xml:space="preserve">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 в </w:t>
      </w:r>
      <w:r>
        <w:rPr>
          <w:sz w:val="28"/>
          <w:szCs w:val="28"/>
        </w:rPr>
        <w:t>Мичуринском</w:t>
      </w:r>
      <w:r w:rsidRPr="00022FD2">
        <w:rPr>
          <w:sz w:val="28"/>
          <w:szCs w:val="28"/>
        </w:rPr>
        <w:t xml:space="preserve"> сельском поселении.</w:t>
      </w:r>
    </w:p>
    <w:p w:rsidR="002A24F3" w:rsidRPr="00022FD2" w:rsidRDefault="002A24F3" w:rsidP="00022FD2">
      <w:pPr>
        <w:jc w:val="both"/>
        <w:rPr>
          <w:sz w:val="28"/>
          <w:szCs w:val="28"/>
        </w:rPr>
      </w:pPr>
      <w:r w:rsidRPr="00022FD2">
        <w:rPr>
          <w:sz w:val="28"/>
          <w:szCs w:val="28"/>
        </w:rPr>
        <w:tab/>
        <w:t xml:space="preserve">1.2. Исполнение муниципальной функции осуществляется администрацией </w:t>
      </w:r>
      <w:r>
        <w:rPr>
          <w:sz w:val="28"/>
          <w:szCs w:val="28"/>
        </w:rPr>
        <w:t xml:space="preserve">Мичуринского </w:t>
      </w:r>
      <w:r w:rsidRPr="00022FD2">
        <w:rPr>
          <w:sz w:val="28"/>
          <w:szCs w:val="28"/>
        </w:rPr>
        <w:t xml:space="preserve">сельского поселения Динского района. Органом администрации </w:t>
      </w:r>
      <w:r>
        <w:rPr>
          <w:sz w:val="28"/>
          <w:szCs w:val="28"/>
        </w:rPr>
        <w:t>Мичуринского</w:t>
      </w:r>
      <w:r w:rsidRPr="00022FD2">
        <w:rPr>
          <w:sz w:val="28"/>
          <w:szCs w:val="28"/>
        </w:rPr>
        <w:t xml:space="preserve"> сельского поселения, уполномоченным на организацию и проведение проверок при осуществлении муниципального контроля в области торговой деятельности, является </w:t>
      </w:r>
      <w:r>
        <w:rPr>
          <w:sz w:val="28"/>
          <w:szCs w:val="28"/>
        </w:rPr>
        <w:t xml:space="preserve">Общий отдел администрации </w:t>
      </w:r>
      <w:r w:rsidRPr="00022FD2">
        <w:rPr>
          <w:sz w:val="28"/>
          <w:szCs w:val="28"/>
        </w:rPr>
        <w:t xml:space="preserve">(далее - </w:t>
      </w:r>
      <w:r>
        <w:rPr>
          <w:sz w:val="28"/>
          <w:szCs w:val="28"/>
        </w:rPr>
        <w:t>Отдел</w:t>
      </w:r>
      <w:r w:rsidRPr="00022FD2">
        <w:rPr>
          <w:sz w:val="28"/>
          <w:szCs w:val="28"/>
        </w:rPr>
        <w:t>).</w:t>
      </w:r>
    </w:p>
    <w:p w:rsidR="002A24F3" w:rsidRPr="00022FD2" w:rsidRDefault="002A24F3" w:rsidP="00022FD2">
      <w:pPr>
        <w:jc w:val="both"/>
        <w:rPr>
          <w:sz w:val="28"/>
          <w:szCs w:val="28"/>
        </w:rPr>
      </w:pPr>
      <w:r w:rsidRPr="00022FD2">
        <w:rPr>
          <w:sz w:val="28"/>
          <w:szCs w:val="28"/>
        </w:rPr>
        <w:tab/>
        <w:t>1.3. 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2A24F3" w:rsidRPr="00022FD2" w:rsidRDefault="002A24F3" w:rsidP="00022FD2">
      <w:pPr>
        <w:jc w:val="both"/>
        <w:rPr>
          <w:sz w:val="28"/>
          <w:szCs w:val="28"/>
        </w:rPr>
      </w:pPr>
      <w:r>
        <w:rPr>
          <w:sz w:val="28"/>
          <w:szCs w:val="28"/>
        </w:rPr>
        <w:tab/>
        <w:t>- Федеральным</w:t>
      </w:r>
      <w:r w:rsidRPr="00022FD2">
        <w:rPr>
          <w:sz w:val="28"/>
          <w:szCs w:val="28"/>
        </w:rPr>
        <w:t xml:space="preserve"> закон</w:t>
      </w:r>
      <w:r>
        <w:rPr>
          <w:sz w:val="28"/>
          <w:szCs w:val="28"/>
        </w:rPr>
        <w:t>ом</w:t>
      </w:r>
      <w:r w:rsidRPr="00022FD2">
        <w:rPr>
          <w:sz w:val="28"/>
          <w:szCs w:val="28"/>
        </w:rPr>
        <w:t xml:space="preserve"> от 6 октября 2003 года № 131-ФЗ «Об общих принципах организации местного самоуправления в Российской Федерации;</w:t>
      </w:r>
    </w:p>
    <w:p w:rsidR="002A24F3" w:rsidRPr="00022FD2" w:rsidRDefault="002A24F3" w:rsidP="00022FD2">
      <w:pPr>
        <w:jc w:val="both"/>
        <w:rPr>
          <w:sz w:val="28"/>
          <w:szCs w:val="28"/>
        </w:rPr>
      </w:pPr>
      <w:r>
        <w:rPr>
          <w:sz w:val="28"/>
          <w:szCs w:val="28"/>
        </w:rPr>
        <w:tab/>
        <w:t>- Федеральным</w:t>
      </w:r>
      <w:r w:rsidRPr="00022FD2">
        <w:rPr>
          <w:sz w:val="28"/>
          <w:szCs w:val="28"/>
        </w:rPr>
        <w:t xml:space="preserve"> закон</w:t>
      </w:r>
      <w:r>
        <w:rPr>
          <w:sz w:val="28"/>
          <w:szCs w:val="28"/>
        </w:rPr>
        <w:t>ом</w:t>
      </w:r>
      <w:r w:rsidRPr="00022FD2">
        <w:rPr>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2A24F3" w:rsidRPr="00022FD2" w:rsidRDefault="002A24F3" w:rsidP="00022FD2">
      <w:pPr>
        <w:jc w:val="both"/>
        <w:rPr>
          <w:sz w:val="28"/>
          <w:szCs w:val="28"/>
        </w:rPr>
      </w:pPr>
      <w:r>
        <w:rPr>
          <w:sz w:val="28"/>
          <w:szCs w:val="28"/>
        </w:rPr>
        <w:tab/>
        <w:t xml:space="preserve">- Федеральным </w:t>
      </w:r>
      <w:r w:rsidRPr="00022FD2">
        <w:rPr>
          <w:sz w:val="28"/>
          <w:szCs w:val="28"/>
        </w:rPr>
        <w:t>закон</w:t>
      </w:r>
      <w:r>
        <w:rPr>
          <w:sz w:val="28"/>
          <w:szCs w:val="28"/>
        </w:rPr>
        <w:t>ом</w:t>
      </w:r>
      <w:r w:rsidRPr="00022FD2">
        <w:rPr>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2A24F3" w:rsidRPr="00415FD2" w:rsidRDefault="002A24F3" w:rsidP="00022FD2">
      <w:pPr>
        <w:jc w:val="both"/>
        <w:rPr>
          <w:sz w:val="28"/>
          <w:szCs w:val="28"/>
        </w:rPr>
      </w:pPr>
      <w:r w:rsidRPr="00022FD2">
        <w:rPr>
          <w:sz w:val="28"/>
          <w:szCs w:val="28"/>
        </w:rPr>
        <w:tab/>
        <w:t xml:space="preserve">1.4. 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деятельность на территории </w:t>
      </w:r>
      <w:r>
        <w:rPr>
          <w:sz w:val="28"/>
          <w:szCs w:val="28"/>
        </w:rPr>
        <w:t>Мичуринского</w:t>
      </w:r>
      <w:r w:rsidRPr="00022FD2">
        <w:rPr>
          <w:sz w:val="28"/>
          <w:szCs w:val="28"/>
        </w:rPr>
        <w:t xml:space="preserve"> сельского поселения</w:t>
      </w:r>
      <w:r>
        <w:rPr>
          <w:sz w:val="28"/>
          <w:szCs w:val="28"/>
        </w:rPr>
        <w:t xml:space="preserve"> т</w:t>
      </w:r>
      <w:r w:rsidRPr="00022FD2">
        <w:rPr>
          <w:sz w:val="28"/>
          <w:szCs w:val="28"/>
        </w:rPr>
        <w:t>ребований, установленных муниципальными правовыми актами, а также требований, установленных федеральными законам</w:t>
      </w:r>
      <w:r>
        <w:rPr>
          <w:sz w:val="28"/>
          <w:szCs w:val="28"/>
        </w:rPr>
        <w:t xml:space="preserve">и, законами Краснодарского края </w:t>
      </w:r>
      <w:r w:rsidRPr="00022FD2">
        <w:rPr>
          <w:sz w:val="28"/>
          <w:szCs w:val="28"/>
        </w:rPr>
        <w:t xml:space="preserve">(далее также - обязательные требования) к размещению нестационарных торговых объектов на земельных </w:t>
      </w:r>
      <w:r w:rsidRPr="00415FD2">
        <w:rPr>
          <w:sz w:val="28"/>
          <w:szCs w:val="28"/>
        </w:rPr>
        <w:t>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2A24F3" w:rsidRPr="00415FD2" w:rsidRDefault="002A24F3" w:rsidP="00022FD2">
      <w:pPr>
        <w:jc w:val="both"/>
        <w:rPr>
          <w:sz w:val="28"/>
          <w:szCs w:val="28"/>
        </w:rPr>
      </w:pPr>
      <w:r w:rsidRPr="00415FD2">
        <w:rPr>
          <w:sz w:val="28"/>
          <w:szCs w:val="28"/>
        </w:rPr>
        <w:tab/>
        <w:t xml:space="preserve">1.5.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w:t>
      </w:r>
      <w:r>
        <w:rPr>
          <w:sz w:val="28"/>
          <w:szCs w:val="28"/>
        </w:rPr>
        <w:t>Мичуринского</w:t>
      </w:r>
      <w:r w:rsidRPr="00415FD2">
        <w:rPr>
          <w:sz w:val="28"/>
          <w:szCs w:val="28"/>
        </w:rPr>
        <w:t xml:space="preserve"> сельского поселения (далее - субъекты проверок).</w:t>
      </w:r>
    </w:p>
    <w:p w:rsidR="002A24F3" w:rsidRPr="00415FD2" w:rsidRDefault="002A24F3" w:rsidP="00022FD2">
      <w:pPr>
        <w:jc w:val="both"/>
        <w:rPr>
          <w:sz w:val="28"/>
          <w:szCs w:val="28"/>
        </w:rPr>
      </w:pPr>
      <w:r w:rsidRPr="00415FD2">
        <w:rPr>
          <w:sz w:val="28"/>
          <w:szCs w:val="28"/>
        </w:rPr>
        <w:tab/>
        <w:t xml:space="preserve">1.6. При осуществлении муниципального контроля должностные лица </w:t>
      </w:r>
      <w:r>
        <w:rPr>
          <w:sz w:val="28"/>
          <w:szCs w:val="28"/>
        </w:rPr>
        <w:t>Отдела</w:t>
      </w:r>
      <w:r w:rsidRPr="00415FD2">
        <w:rPr>
          <w:sz w:val="28"/>
          <w:szCs w:val="28"/>
        </w:rPr>
        <w:t xml:space="preserve"> обязаны:</w:t>
      </w:r>
    </w:p>
    <w:p w:rsidR="002A24F3" w:rsidRPr="00415FD2" w:rsidRDefault="002A24F3" w:rsidP="00022FD2">
      <w:pPr>
        <w:jc w:val="both"/>
        <w:rPr>
          <w:sz w:val="28"/>
          <w:szCs w:val="28"/>
        </w:rPr>
      </w:pPr>
      <w:r w:rsidRPr="00415FD2">
        <w:rPr>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A24F3" w:rsidRPr="00415FD2" w:rsidRDefault="002A24F3" w:rsidP="00022FD2">
      <w:pPr>
        <w:jc w:val="both"/>
        <w:rPr>
          <w:sz w:val="28"/>
          <w:szCs w:val="28"/>
        </w:rPr>
      </w:pPr>
      <w:r w:rsidRPr="00415FD2">
        <w:rPr>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2A24F3" w:rsidRPr="00415FD2" w:rsidRDefault="002A24F3" w:rsidP="00022FD2">
      <w:pPr>
        <w:jc w:val="both"/>
        <w:rPr>
          <w:sz w:val="28"/>
          <w:szCs w:val="28"/>
        </w:rPr>
      </w:pPr>
      <w:r w:rsidRPr="00415FD2">
        <w:rPr>
          <w:sz w:val="28"/>
          <w:szCs w:val="28"/>
        </w:rPr>
        <w:tab/>
        <w:t xml:space="preserve">3) проводить проверку на основании распоряжения </w:t>
      </w:r>
      <w:r>
        <w:rPr>
          <w:sz w:val="28"/>
          <w:szCs w:val="28"/>
        </w:rPr>
        <w:t xml:space="preserve">администрации Мичуринского сельского поселения о </w:t>
      </w:r>
      <w:r w:rsidRPr="00415FD2">
        <w:rPr>
          <w:sz w:val="28"/>
          <w:szCs w:val="28"/>
        </w:rPr>
        <w:t>ее проведении (далее - распоряжение) в соответствии с ее назначением;</w:t>
      </w:r>
    </w:p>
    <w:p w:rsidR="002A24F3" w:rsidRPr="00415FD2" w:rsidRDefault="002A24F3" w:rsidP="00022FD2">
      <w:pPr>
        <w:jc w:val="both"/>
        <w:rPr>
          <w:sz w:val="28"/>
          <w:szCs w:val="28"/>
        </w:rPr>
      </w:pPr>
      <w:r w:rsidRPr="00415FD2">
        <w:rPr>
          <w:sz w:val="28"/>
          <w:szCs w:val="28"/>
        </w:rPr>
        <w:ta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A24F3" w:rsidRPr="00415FD2" w:rsidRDefault="002A24F3" w:rsidP="00022FD2">
      <w:pPr>
        <w:jc w:val="both"/>
        <w:rPr>
          <w:sz w:val="28"/>
          <w:szCs w:val="28"/>
        </w:rPr>
      </w:pPr>
      <w:r w:rsidRPr="00415FD2">
        <w:rPr>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A24F3" w:rsidRPr="00415FD2" w:rsidRDefault="002A24F3" w:rsidP="00022FD2">
      <w:pPr>
        <w:jc w:val="both"/>
        <w:rPr>
          <w:sz w:val="28"/>
          <w:szCs w:val="28"/>
        </w:rPr>
      </w:pPr>
      <w:r w:rsidRPr="00415FD2">
        <w:rPr>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A24F3" w:rsidRPr="00415FD2" w:rsidRDefault="002A24F3" w:rsidP="00022FD2">
      <w:pPr>
        <w:jc w:val="both"/>
        <w:rPr>
          <w:sz w:val="28"/>
          <w:szCs w:val="28"/>
        </w:rPr>
      </w:pPr>
      <w:r w:rsidRPr="00415FD2">
        <w:rPr>
          <w:sz w:val="28"/>
          <w:szCs w:val="28"/>
        </w:rPr>
        <w:tab/>
        <w:t>7) знакомить руководителя, ино</w:t>
      </w:r>
      <w:r>
        <w:rPr>
          <w:sz w:val="28"/>
          <w:szCs w:val="28"/>
        </w:rPr>
        <w:t>е</w:t>
      </w:r>
      <w:r w:rsidRPr="00415FD2">
        <w:rPr>
          <w:sz w:val="28"/>
          <w:szCs w:val="28"/>
        </w:rPr>
        <w:t xml:space="preserve"> должностно</w:t>
      </w:r>
      <w:r>
        <w:rPr>
          <w:sz w:val="28"/>
          <w:szCs w:val="28"/>
        </w:rPr>
        <w:t>е</w:t>
      </w:r>
      <w:r w:rsidRPr="00415FD2">
        <w:rPr>
          <w:sz w:val="28"/>
          <w:szCs w:val="28"/>
        </w:rPr>
        <w:t xml:space="preserve"> лиц</w:t>
      </w:r>
      <w:r>
        <w:rPr>
          <w:sz w:val="28"/>
          <w:szCs w:val="28"/>
        </w:rPr>
        <w:t>0</w:t>
      </w:r>
      <w:r w:rsidRPr="00415FD2">
        <w:rPr>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A24F3" w:rsidRPr="00415FD2" w:rsidRDefault="002A24F3" w:rsidP="00022FD2">
      <w:pPr>
        <w:jc w:val="both"/>
        <w:rPr>
          <w:sz w:val="28"/>
          <w:szCs w:val="28"/>
        </w:rPr>
      </w:pPr>
      <w:r w:rsidRPr="00415FD2">
        <w:rPr>
          <w:sz w:val="28"/>
          <w:szCs w:val="28"/>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24F3" w:rsidRPr="00415FD2" w:rsidRDefault="002A24F3" w:rsidP="00022FD2">
      <w:pPr>
        <w:jc w:val="both"/>
        <w:rPr>
          <w:sz w:val="28"/>
          <w:szCs w:val="28"/>
        </w:rPr>
      </w:pPr>
      <w:r w:rsidRPr="00415FD2">
        <w:rPr>
          <w:sz w:val="28"/>
          <w:szCs w:val="28"/>
        </w:rPr>
        <w:tab/>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2A24F3" w:rsidRPr="00415FD2" w:rsidRDefault="002A24F3" w:rsidP="00022FD2">
      <w:pPr>
        <w:jc w:val="both"/>
        <w:rPr>
          <w:sz w:val="28"/>
          <w:szCs w:val="28"/>
        </w:rPr>
      </w:pPr>
      <w:r w:rsidRPr="00415FD2">
        <w:rPr>
          <w:sz w:val="28"/>
          <w:szCs w:val="28"/>
        </w:rPr>
        <w:tab/>
        <w:t>10) соблюдать сроки проведения проверки;</w:t>
      </w:r>
    </w:p>
    <w:p w:rsidR="002A24F3" w:rsidRPr="00415FD2" w:rsidRDefault="002A24F3" w:rsidP="00022FD2">
      <w:pPr>
        <w:jc w:val="both"/>
        <w:rPr>
          <w:sz w:val="28"/>
          <w:szCs w:val="28"/>
        </w:rPr>
      </w:pPr>
      <w:r w:rsidRPr="00415FD2">
        <w:rPr>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A24F3" w:rsidRPr="00415FD2" w:rsidRDefault="002A24F3" w:rsidP="00022FD2">
      <w:pPr>
        <w:jc w:val="both"/>
        <w:rPr>
          <w:sz w:val="28"/>
          <w:szCs w:val="28"/>
        </w:rPr>
      </w:pPr>
      <w:r w:rsidRPr="00415FD2">
        <w:rPr>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A24F3" w:rsidRPr="00415FD2" w:rsidRDefault="002A24F3" w:rsidP="00022FD2">
      <w:pPr>
        <w:jc w:val="both"/>
        <w:rPr>
          <w:sz w:val="28"/>
          <w:szCs w:val="28"/>
        </w:rPr>
      </w:pPr>
      <w:r w:rsidRPr="00415FD2">
        <w:rPr>
          <w:sz w:val="28"/>
          <w:szCs w:val="28"/>
        </w:rPr>
        <w:tab/>
        <w:t>13) осуществлять запись о проведенной проверке в журнале учета проверок.</w:t>
      </w:r>
    </w:p>
    <w:p w:rsidR="002A24F3" w:rsidRPr="00415FD2" w:rsidRDefault="002A24F3" w:rsidP="00022FD2">
      <w:pPr>
        <w:jc w:val="both"/>
        <w:rPr>
          <w:sz w:val="28"/>
          <w:szCs w:val="28"/>
        </w:rPr>
      </w:pPr>
      <w:r w:rsidRPr="00415FD2">
        <w:rPr>
          <w:sz w:val="28"/>
          <w:szCs w:val="28"/>
        </w:rPr>
        <w:tab/>
        <w:t xml:space="preserve">При проведении проверок должностные лица </w:t>
      </w:r>
      <w:r>
        <w:rPr>
          <w:sz w:val="28"/>
          <w:szCs w:val="28"/>
        </w:rPr>
        <w:t>Отдела</w:t>
      </w:r>
      <w:r w:rsidRPr="00415FD2">
        <w:rPr>
          <w:sz w:val="28"/>
          <w:szCs w:val="28"/>
        </w:rPr>
        <w:t xml:space="preserve"> обязаны соблюдать ограничения, установленные </w:t>
      </w:r>
      <w:hyperlink r:id="rId9" w:history="1">
        <w:r w:rsidRPr="00415FD2">
          <w:rPr>
            <w:rStyle w:val="Hyperlink"/>
            <w:color w:val="auto"/>
            <w:sz w:val="28"/>
            <w:szCs w:val="28"/>
            <w:u w:val="none"/>
          </w:rPr>
          <w:t>статьей 15</w:t>
        </w:r>
      </w:hyperlink>
      <w:r w:rsidRPr="00415FD2">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4F3" w:rsidRPr="00415FD2" w:rsidRDefault="002A24F3" w:rsidP="00022FD2">
      <w:pPr>
        <w:jc w:val="both"/>
        <w:rPr>
          <w:sz w:val="28"/>
          <w:szCs w:val="28"/>
        </w:rPr>
      </w:pPr>
      <w:r w:rsidRPr="00415FD2">
        <w:rPr>
          <w:sz w:val="28"/>
          <w:szCs w:val="28"/>
        </w:rPr>
        <w:tab/>
        <w:t xml:space="preserve">1.7. Права должностных лиц </w:t>
      </w:r>
      <w:r>
        <w:rPr>
          <w:sz w:val="28"/>
          <w:szCs w:val="28"/>
        </w:rPr>
        <w:t>Отдела</w:t>
      </w:r>
      <w:r w:rsidRPr="00415FD2">
        <w:rPr>
          <w:sz w:val="28"/>
          <w:szCs w:val="28"/>
        </w:rPr>
        <w:t xml:space="preserve"> при осуществлении муниципального контроля:</w:t>
      </w:r>
    </w:p>
    <w:p w:rsidR="002A24F3" w:rsidRPr="00415FD2" w:rsidRDefault="002A24F3" w:rsidP="00022FD2">
      <w:pPr>
        <w:jc w:val="both"/>
        <w:rPr>
          <w:sz w:val="28"/>
          <w:szCs w:val="28"/>
        </w:rPr>
      </w:pPr>
      <w:r w:rsidRPr="00415FD2">
        <w:rPr>
          <w:sz w:val="28"/>
          <w:szCs w:val="28"/>
        </w:rPr>
        <w:tab/>
        <w:t>а) проверять в установленном порядке деятельность субъектов проверок, связанную с размещением нестационарных торговых объектов;</w:t>
      </w:r>
    </w:p>
    <w:p w:rsidR="002A24F3" w:rsidRPr="00415FD2" w:rsidRDefault="002A24F3" w:rsidP="00022FD2">
      <w:pPr>
        <w:jc w:val="both"/>
        <w:rPr>
          <w:sz w:val="28"/>
          <w:szCs w:val="28"/>
        </w:rPr>
      </w:pPr>
      <w:r w:rsidRPr="00415FD2">
        <w:rPr>
          <w:sz w:val="28"/>
          <w:szCs w:val="28"/>
        </w:rPr>
        <w:tab/>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2A24F3" w:rsidRPr="00415FD2" w:rsidRDefault="002A24F3" w:rsidP="00022FD2">
      <w:pPr>
        <w:jc w:val="both"/>
        <w:rPr>
          <w:sz w:val="28"/>
          <w:szCs w:val="28"/>
        </w:rPr>
      </w:pPr>
      <w:r w:rsidRPr="00415FD2">
        <w:rPr>
          <w:sz w:val="28"/>
          <w:szCs w:val="28"/>
        </w:rPr>
        <w:tab/>
        <w:t>в)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2A24F3" w:rsidRPr="00415FD2" w:rsidRDefault="002A24F3" w:rsidP="00022FD2">
      <w:pPr>
        <w:jc w:val="both"/>
        <w:rPr>
          <w:sz w:val="28"/>
          <w:szCs w:val="28"/>
        </w:rPr>
      </w:pPr>
      <w:r w:rsidRPr="00415FD2">
        <w:rPr>
          <w:sz w:val="28"/>
          <w:szCs w:val="28"/>
        </w:rPr>
        <w:tab/>
        <w:t>г) организовывать проведение необходимых расследований, испытаний, экспертиз, анализов и оценок.</w:t>
      </w:r>
    </w:p>
    <w:p w:rsidR="002A24F3" w:rsidRPr="00415FD2" w:rsidRDefault="002A24F3" w:rsidP="00022FD2">
      <w:pPr>
        <w:jc w:val="both"/>
        <w:rPr>
          <w:sz w:val="28"/>
          <w:szCs w:val="28"/>
        </w:rPr>
      </w:pPr>
      <w:r w:rsidRPr="00415FD2">
        <w:rPr>
          <w:sz w:val="28"/>
          <w:szCs w:val="28"/>
        </w:rPr>
        <w:tab/>
        <w:t>1.8. Субъекты проверок пользуются следующими правами:</w:t>
      </w:r>
    </w:p>
    <w:p w:rsidR="002A24F3" w:rsidRPr="00415FD2" w:rsidRDefault="002A24F3" w:rsidP="00022FD2">
      <w:pPr>
        <w:jc w:val="both"/>
        <w:rPr>
          <w:sz w:val="28"/>
          <w:szCs w:val="28"/>
        </w:rPr>
      </w:pPr>
      <w:r w:rsidRPr="00415FD2">
        <w:rPr>
          <w:sz w:val="28"/>
          <w:szCs w:val="28"/>
        </w:rPr>
        <w:tab/>
        <w:t>а) непосредственно присутствовать при проведении проверки, давать объяснения по вопросам, относящимся к предмету проверки;</w:t>
      </w:r>
    </w:p>
    <w:p w:rsidR="002A24F3" w:rsidRPr="00415FD2" w:rsidRDefault="002A24F3" w:rsidP="00022FD2">
      <w:pPr>
        <w:jc w:val="both"/>
        <w:rPr>
          <w:sz w:val="28"/>
          <w:szCs w:val="28"/>
        </w:rPr>
      </w:pPr>
      <w:r w:rsidRPr="00415FD2">
        <w:rPr>
          <w:sz w:val="28"/>
          <w:szCs w:val="28"/>
        </w:rPr>
        <w:tab/>
        <w:t xml:space="preserve">б) получать от </w:t>
      </w:r>
      <w:r>
        <w:rPr>
          <w:sz w:val="28"/>
          <w:szCs w:val="28"/>
        </w:rPr>
        <w:t>Отдела</w:t>
      </w:r>
      <w:r w:rsidRPr="00415FD2">
        <w:rPr>
          <w:sz w:val="28"/>
          <w:szCs w:val="28"/>
        </w:rPr>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A24F3" w:rsidRPr="00415FD2" w:rsidRDefault="002A24F3" w:rsidP="00022FD2">
      <w:pPr>
        <w:jc w:val="both"/>
        <w:rPr>
          <w:sz w:val="28"/>
          <w:szCs w:val="28"/>
        </w:rPr>
      </w:pPr>
      <w:r w:rsidRPr="00415FD2">
        <w:rPr>
          <w:sz w:val="28"/>
          <w:szCs w:val="28"/>
        </w:rPr>
        <w:tab/>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w:t>
      </w:r>
      <w:r>
        <w:rPr>
          <w:sz w:val="28"/>
          <w:szCs w:val="28"/>
        </w:rPr>
        <w:t>Отдела</w:t>
      </w:r>
      <w:r w:rsidRPr="00415FD2">
        <w:rPr>
          <w:sz w:val="28"/>
          <w:szCs w:val="28"/>
        </w:rPr>
        <w:t>;</w:t>
      </w:r>
    </w:p>
    <w:p w:rsidR="002A24F3" w:rsidRPr="00415FD2" w:rsidRDefault="002A24F3" w:rsidP="00022FD2">
      <w:pPr>
        <w:jc w:val="both"/>
        <w:rPr>
          <w:sz w:val="28"/>
          <w:szCs w:val="28"/>
        </w:rPr>
      </w:pPr>
      <w:r w:rsidRPr="00415FD2">
        <w:rPr>
          <w:sz w:val="28"/>
          <w:szCs w:val="28"/>
        </w:rPr>
        <w:tab/>
        <w:t xml:space="preserve">г) обжаловать действия (бездействие) должностных лиц </w:t>
      </w:r>
      <w:r>
        <w:rPr>
          <w:sz w:val="28"/>
          <w:szCs w:val="28"/>
        </w:rPr>
        <w:t>Отдела</w:t>
      </w:r>
      <w:r w:rsidRPr="00415FD2">
        <w:rPr>
          <w:sz w:val="28"/>
          <w:szCs w:val="28"/>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2A24F3" w:rsidRPr="00415FD2" w:rsidRDefault="002A24F3" w:rsidP="00022FD2">
      <w:pPr>
        <w:jc w:val="both"/>
        <w:rPr>
          <w:sz w:val="28"/>
          <w:szCs w:val="28"/>
        </w:rPr>
      </w:pPr>
      <w:r w:rsidRPr="00415FD2">
        <w:rPr>
          <w:sz w:val="28"/>
          <w:szCs w:val="28"/>
        </w:rPr>
        <w:tab/>
        <w:t>1.9. При проведении проверок субъекты проверки обязаны:</w:t>
      </w:r>
    </w:p>
    <w:p w:rsidR="002A24F3" w:rsidRPr="00415FD2" w:rsidRDefault="002A24F3" w:rsidP="00022FD2">
      <w:pPr>
        <w:jc w:val="both"/>
        <w:rPr>
          <w:sz w:val="28"/>
          <w:szCs w:val="28"/>
        </w:rPr>
      </w:pPr>
      <w:r w:rsidRPr="00415FD2">
        <w:rPr>
          <w:sz w:val="28"/>
          <w:szCs w:val="28"/>
        </w:rPr>
        <w:tab/>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2A24F3" w:rsidRPr="00415FD2" w:rsidRDefault="002A24F3" w:rsidP="00022FD2">
      <w:pPr>
        <w:jc w:val="both"/>
        <w:rPr>
          <w:sz w:val="28"/>
          <w:szCs w:val="28"/>
        </w:rPr>
      </w:pPr>
      <w:r w:rsidRPr="00415FD2">
        <w:rPr>
          <w:sz w:val="28"/>
          <w:szCs w:val="28"/>
        </w:rPr>
        <w:tab/>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A24F3" w:rsidRPr="00415FD2" w:rsidRDefault="002A24F3" w:rsidP="00022FD2">
      <w:pPr>
        <w:jc w:val="both"/>
        <w:rPr>
          <w:sz w:val="28"/>
          <w:szCs w:val="28"/>
        </w:rPr>
      </w:pPr>
      <w:r w:rsidRPr="00415FD2">
        <w:rPr>
          <w:sz w:val="28"/>
          <w:szCs w:val="28"/>
        </w:rPr>
        <w:tab/>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2A24F3" w:rsidRPr="00415FD2" w:rsidRDefault="002A24F3" w:rsidP="00022FD2">
      <w:pPr>
        <w:jc w:val="both"/>
        <w:rPr>
          <w:sz w:val="28"/>
          <w:szCs w:val="28"/>
        </w:rPr>
      </w:pPr>
      <w:r w:rsidRPr="00415FD2">
        <w:rPr>
          <w:sz w:val="28"/>
          <w:szCs w:val="28"/>
        </w:rPr>
        <w:tab/>
        <w:t xml:space="preserve">г) представлять по мотивированному запросу </w:t>
      </w:r>
      <w:r>
        <w:rPr>
          <w:sz w:val="28"/>
          <w:szCs w:val="28"/>
        </w:rPr>
        <w:t>Отдела</w:t>
      </w:r>
      <w:r w:rsidRPr="00415FD2">
        <w:rPr>
          <w:sz w:val="28"/>
          <w:szCs w:val="28"/>
        </w:rPr>
        <w:t xml:space="preserve"> необходимые для рассмотрения в ходе проведения документарной проверки документы;</w:t>
      </w:r>
    </w:p>
    <w:p w:rsidR="002A24F3" w:rsidRPr="00415FD2" w:rsidRDefault="002A24F3" w:rsidP="00022FD2">
      <w:pPr>
        <w:jc w:val="both"/>
        <w:rPr>
          <w:sz w:val="28"/>
          <w:szCs w:val="28"/>
        </w:rPr>
      </w:pPr>
      <w:r w:rsidRPr="00415FD2">
        <w:rPr>
          <w:sz w:val="28"/>
          <w:szCs w:val="28"/>
        </w:rPr>
        <w:tab/>
        <w:t xml:space="preserve">д) вести </w:t>
      </w:r>
      <w:r>
        <w:rPr>
          <w:sz w:val="28"/>
          <w:szCs w:val="28"/>
        </w:rPr>
        <w:t>журнал</w:t>
      </w:r>
      <w:r w:rsidRPr="00415FD2">
        <w:rPr>
          <w:sz w:val="28"/>
          <w:szCs w:val="28"/>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4F3" w:rsidRPr="00415FD2" w:rsidRDefault="002A24F3" w:rsidP="00022FD2">
      <w:pPr>
        <w:jc w:val="both"/>
        <w:rPr>
          <w:sz w:val="28"/>
          <w:szCs w:val="28"/>
        </w:rPr>
      </w:pPr>
      <w:r w:rsidRPr="00415FD2">
        <w:rPr>
          <w:sz w:val="28"/>
          <w:szCs w:val="28"/>
        </w:rPr>
        <w:tab/>
        <w:t>1.10. Завершением (результатами) исполнения муниципальной функции являются:</w:t>
      </w:r>
    </w:p>
    <w:p w:rsidR="002A24F3" w:rsidRPr="00415FD2" w:rsidRDefault="002A24F3" w:rsidP="00022FD2">
      <w:pPr>
        <w:jc w:val="both"/>
        <w:rPr>
          <w:sz w:val="28"/>
          <w:szCs w:val="28"/>
        </w:rPr>
      </w:pPr>
      <w:r w:rsidRPr="00415FD2">
        <w:rPr>
          <w:sz w:val="28"/>
          <w:szCs w:val="28"/>
        </w:rPr>
        <w:tab/>
        <w:t xml:space="preserve">а) составление </w:t>
      </w:r>
      <w:r>
        <w:rPr>
          <w:sz w:val="28"/>
          <w:szCs w:val="28"/>
        </w:rPr>
        <w:t>Отделом</w:t>
      </w:r>
      <w:r w:rsidRPr="00415FD2">
        <w:rPr>
          <w:sz w:val="28"/>
          <w:szCs w:val="28"/>
        </w:rPr>
        <w:t xml:space="preserve"> акта проверки субъекта проверки (далее - акт проверки);</w:t>
      </w:r>
    </w:p>
    <w:p w:rsidR="002A24F3" w:rsidRPr="00415FD2" w:rsidRDefault="002A24F3" w:rsidP="00022FD2">
      <w:pPr>
        <w:jc w:val="both"/>
        <w:rPr>
          <w:sz w:val="28"/>
          <w:szCs w:val="28"/>
        </w:rPr>
      </w:pPr>
      <w:r w:rsidRPr="00415FD2">
        <w:rPr>
          <w:sz w:val="28"/>
          <w:szCs w:val="28"/>
        </w:rPr>
        <w:tab/>
        <w:t>б) в случае выявленных нарушений:</w:t>
      </w:r>
    </w:p>
    <w:p w:rsidR="002A24F3" w:rsidRPr="00415FD2" w:rsidRDefault="002A24F3" w:rsidP="00022FD2">
      <w:pPr>
        <w:jc w:val="both"/>
        <w:rPr>
          <w:sz w:val="28"/>
          <w:szCs w:val="28"/>
        </w:rPr>
      </w:pPr>
      <w:r w:rsidRPr="00415FD2">
        <w:rPr>
          <w:sz w:val="28"/>
          <w:szCs w:val="28"/>
        </w:rPr>
        <w:tab/>
        <w:t>- выдача предписания об устранении выявленного нарушения требований, установленных муниципальными правовыми актами;</w:t>
      </w:r>
    </w:p>
    <w:p w:rsidR="002A24F3" w:rsidRPr="00415FD2" w:rsidRDefault="002A24F3" w:rsidP="00022FD2">
      <w:pPr>
        <w:jc w:val="both"/>
        <w:rPr>
          <w:sz w:val="28"/>
          <w:szCs w:val="28"/>
        </w:rPr>
      </w:pPr>
      <w:r w:rsidRPr="00415FD2">
        <w:rPr>
          <w:sz w:val="28"/>
          <w:szCs w:val="28"/>
        </w:rPr>
        <w:tab/>
        <w:t xml:space="preserve">- возбуждение дела об административном правонарушении (при наличии оснований, предусмотренных </w:t>
      </w:r>
      <w:r>
        <w:rPr>
          <w:sz w:val="28"/>
          <w:szCs w:val="28"/>
        </w:rPr>
        <w:t>законодательством</w:t>
      </w:r>
      <w:r w:rsidRPr="00415FD2">
        <w:rPr>
          <w:sz w:val="28"/>
          <w:szCs w:val="28"/>
        </w:rPr>
        <w:t>);</w:t>
      </w:r>
    </w:p>
    <w:p w:rsidR="002A24F3" w:rsidRPr="00415FD2" w:rsidRDefault="002A24F3" w:rsidP="00022FD2">
      <w:pPr>
        <w:jc w:val="both"/>
        <w:rPr>
          <w:sz w:val="28"/>
          <w:szCs w:val="28"/>
        </w:rPr>
      </w:pPr>
      <w:r w:rsidRPr="00415FD2">
        <w:rPr>
          <w:sz w:val="28"/>
          <w:szCs w:val="28"/>
        </w:rPr>
        <w:tab/>
        <w:t>- 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w:t>
      </w:r>
      <w:r>
        <w:rPr>
          <w:sz w:val="28"/>
          <w:szCs w:val="28"/>
        </w:rPr>
        <w:t>тов Российской Федерации, Краснодарского края</w:t>
      </w:r>
      <w:r w:rsidRPr="00415FD2">
        <w:rPr>
          <w:sz w:val="28"/>
          <w:szCs w:val="28"/>
        </w:rPr>
        <w:t xml:space="preserve">, контроль за соблюдением которых не входит в компетенцию </w:t>
      </w:r>
      <w:r>
        <w:rPr>
          <w:sz w:val="28"/>
          <w:szCs w:val="28"/>
        </w:rPr>
        <w:t>администрации</w:t>
      </w:r>
      <w:r w:rsidRPr="00415FD2">
        <w:rPr>
          <w:sz w:val="28"/>
          <w:szCs w:val="28"/>
        </w:rPr>
        <w:t>.</w:t>
      </w:r>
    </w:p>
    <w:p w:rsidR="002A24F3" w:rsidRPr="00415FD2" w:rsidRDefault="002A24F3" w:rsidP="00415FD2">
      <w:pPr>
        <w:jc w:val="center"/>
        <w:rPr>
          <w:b/>
          <w:sz w:val="28"/>
          <w:szCs w:val="28"/>
        </w:rPr>
      </w:pPr>
    </w:p>
    <w:p w:rsidR="002A24F3" w:rsidRPr="00415FD2" w:rsidRDefault="002A24F3" w:rsidP="00415FD2">
      <w:pPr>
        <w:jc w:val="center"/>
        <w:rPr>
          <w:b/>
          <w:sz w:val="28"/>
          <w:szCs w:val="28"/>
        </w:rPr>
      </w:pPr>
      <w:r w:rsidRPr="00415FD2">
        <w:rPr>
          <w:b/>
          <w:sz w:val="28"/>
          <w:szCs w:val="28"/>
        </w:rPr>
        <w:t>II. Требования к порядку исполнения муниципальной функции</w:t>
      </w:r>
    </w:p>
    <w:p w:rsidR="002A24F3" w:rsidRPr="00022FD2" w:rsidRDefault="002A24F3" w:rsidP="00022FD2">
      <w:pPr>
        <w:jc w:val="both"/>
        <w:rPr>
          <w:sz w:val="28"/>
          <w:szCs w:val="28"/>
        </w:rPr>
      </w:pPr>
    </w:p>
    <w:p w:rsidR="002A24F3" w:rsidRPr="00022FD2" w:rsidRDefault="002A24F3" w:rsidP="00022FD2">
      <w:pPr>
        <w:jc w:val="both"/>
        <w:rPr>
          <w:sz w:val="28"/>
          <w:szCs w:val="28"/>
        </w:rPr>
      </w:pPr>
      <w:r>
        <w:rPr>
          <w:sz w:val="28"/>
          <w:szCs w:val="28"/>
        </w:rPr>
        <w:tab/>
      </w:r>
      <w:r w:rsidRPr="00022FD2">
        <w:rPr>
          <w:sz w:val="28"/>
          <w:szCs w:val="28"/>
        </w:rPr>
        <w:t>2.1. Информация о порядке исполнения муниципальной функции предоставляется:</w:t>
      </w:r>
    </w:p>
    <w:p w:rsidR="002A24F3" w:rsidRPr="00022FD2" w:rsidRDefault="002A24F3" w:rsidP="00022FD2">
      <w:pPr>
        <w:jc w:val="both"/>
        <w:rPr>
          <w:sz w:val="28"/>
          <w:szCs w:val="28"/>
        </w:rPr>
      </w:pPr>
      <w:r>
        <w:rPr>
          <w:sz w:val="28"/>
          <w:szCs w:val="28"/>
        </w:rPr>
        <w:tab/>
      </w:r>
      <w:r w:rsidRPr="00022FD2">
        <w:rPr>
          <w:sz w:val="28"/>
          <w:szCs w:val="28"/>
        </w:rPr>
        <w:t xml:space="preserve">а) посредством размещения на информационных стендах, установленных в помещениях </w:t>
      </w:r>
      <w:r>
        <w:rPr>
          <w:sz w:val="28"/>
          <w:szCs w:val="28"/>
        </w:rPr>
        <w:t>администрации для ожидания и приема граждан</w:t>
      </w:r>
      <w:r w:rsidRPr="00022FD2">
        <w:rPr>
          <w:sz w:val="28"/>
          <w:szCs w:val="28"/>
        </w:rPr>
        <w:t>, предназначенных для приема населения;</w:t>
      </w:r>
    </w:p>
    <w:p w:rsidR="002A24F3" w:rsidRPr="00022FD2" w:rsidRDefault="002A24F3" w:rsidP="00022FD2">
      <w:pPr>
        <w:jc w:val="both"/>
        <w:rPr>
          <w:sz w:val="28"/>
          <w:szCs w:val="28"/>
        </w:rPr>
      </w:pPr>
      <w:r>
        <w:rPr>
          <w:sz w:val="28"/>
          <w:szCs w:val="28"/>
        </w:rPr>
        <w:tab/>
      </w:r>
      <w:r w:rsidRPr="00022FD2">
        <w:rPr>
          <w:sz w:val="28"/>
          <w:szCs w:val="28"/>
        </w:rPr>
        <w:t xml:space="preserve">б) посредством размещения информационных материалов на официальном сайте </w:t>
      </w:r>
      <w:r>
        <w:rPr>
          <w:sz w:val="28"/>
          <w:szCs w:val="28"/>
        </w:rPr>
        <w:t>а</w:t>
      </w:r>
      <w:r w:rsidRPr="00022FD2">
        <w:rPr>
          <w:sz w:val="28"/>
          <w:szCs w:val="28"/>
        </w:rPr>
        <w:t>дминистрации</w:t>
      </w:r>
      <w:r>
        <w:rPr>
          <w:sz w:val="28"/>
          <w:szCs w:val="28"/>
        </w:rPr>
        <w:t xml:space="preserve"> Мичуринского сельского поселения. Адрес официального сайта в информационно-телекоммуникационной сети «Интернет»: </w:t>
      </w:r>
      <w:r>
        <w:rPr>
          <w:sz w:val="28"/>
          <w:szCs w:val="28"/>
          <w:lang w:val="en-US"/>
        </w:rPr>
        <w:t>www</w:t>
      </w:r>
      <w:r w:rsidRPr="00285DD1">
        <w:rPr>
          <w:sz w:val="28"/>
          <w:szCs w:val="28"/>
        </w:rPr>
        <w:t>.</w:t>
      </w:r>
      <w:r>
        <w:rPr>
          <w:sz w:val="28"/>
          <w:szCs w:val="28"/>
          <w:lang w:val="en-US"/>
        </w:rPr>
        <w:t>michurinskoe</w:t>
      </w:r>
      <w:r w:rsidRPr="0099424D">
        <w:rPr>
          <w:sz w:val="28"/>
          <w:szCs w:val="28"/>
        </w:rPr>
        <w:t>.</w:t>
      </w:r>
      <w:r>
        <w:rPr>
          <w:sz w:val="28"/>
          <w:szCs w:val="28"/>
          <w:lang w:val="en-US"/>
        </w:rPr>
        <w:t>org</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в) посредством Единого портала государственных и муниципальных услуг </w:t>
      </w:r>
      <w:r>
        <w:rPr>
          <w:sz w:val="28"/>
          <w:szCs w:val="28"/>
        </w:rPr>
        <w:t>(функции)</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г) по справочному телефону </w:t>
      </w:r>
      <w:r>
        <w:rPr>
          <w:sz w:val="28"/>
          <w:szCs w:val="28"/>
        </w:rPr>
        <w:t>8(861-62) 79-1-48</w:t>
      </w:r>
      <w:r w:rsidRPr="00022FD2">
        <w:rPr>
          <w:sz w:val="28"/>
          <w:szCs w:val="28"/>
        </w:rPr>
        <w:t xml:space="preserve"> в </w:t>
      </w:r>
      <w:r>
        <w:rPr>
          <w:sz w:val="28"/>
          <w:szCs w:val="28"/>
        </w:rPr>
        <w:t>рабочие дни с 08.00 до 16.00</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д) в форме ответов на обращения, направленные в письменной форме в адрес </w:t>
      </w:r>
      <w:r>
        <w:rPr>
          <w:sz w:val="28"/>
          <w:szCs w:val="28"/>
        </w:rPr>
        <w:t>администрации</w:t>
      </w:r>
      <w:r w:rsidRPr="00022FD2">
        <w:rPr>
          <w:sz w:val="28"/>
          <w:szCs w:val="28"/>
        </w:rPr>
        <w:t xml:space="preserve"> по адресу: </w:t>
      </w:r>
      <w:r>
        <w:rPr>
          <w:sz w:val="28"/>
          <w:szCs w:val="28"/>
        </w:rPr>
        <w:t>353207, Россия, Краснодарский край, Динской район, пос. Агроном, ул.Почтовая, 14</w:t>
      </w:r>
      <w:r w:rsidRPr="00022FD2">
        <w:rPr>
          <w:sz w:val="28"/>
          <w:szCs w:val="28"/>
        </w:rPr>
        <w:t xml:space="preserve">, электронный адрес </w:t>
      </w:r>
      <w:r>
        <w:rPr>
          <w:sz w:val="28"/>
          <w:szCs w:val="28"/>
          <w:lang w:val="en-US"/>
        </w:rPr>
        <w:t>mihurinskoesel</w:t>
      </w:r>
      <w:r w:rsidRPr="00285DD1">
        <w:rPr>
          <w:sz w:val="28"/>
          <w:szCs w:val="28"/>
        </w:rPr>
        <w:t>@</w:t>
      </w:r>
      <w:r>
        <w:rPr>
          <w:sz w:val="28"/>
          <w:szCs w:val="28"/>
          <w:lang w:val="en-US"/>
        </w:rPr>
        <w:t>rambler</w:t>
      </w:r>
      <w:r w:rsidRPr="00285DD1">
        <w:rPr>
          <w:sz w:val="28"/>
          <w:szCs w:val="28"/>
        </w:rPr>
        <w:t>.</w:t>
      </w:r>
      <w:r>
        <w:rPr>
          <w:sz w:val="28"/>
          <w:szCs w:val="28"/>
          <w:lang w:val="en-US"/>
        </w:rPr>
        <w:t>ru</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е) в ходе личного приема граждан, проводимого в часы работы </w:t>
      </w:r>
      <w:r>
        <w:rPr>
          <w:sz w:val="28"/>
          <w:szCs w:val="28"/>
          <w:lang w:val="en-US"/>
        </w:rPr>
        <w:t>c</w:t>
      </w:r>
      <w:r w:rsidRPr="00285DD1">
        <w:rPr>
          <w:sz w:val="28"/>
          <w:szCs w:val="28"/>
        </w:rPr>
        <w:t xml:space="preserve"> 08-00 </w:t>
      </w:r>
      <w:r>
        <w:rPr>
          <w:sz w:val="28"/>
          <w:szCs w:val="28"/>
        </w:rPr>
        <w:t>-</w:t>
      </w:r>
      <w:r w:rsidRPr="00285DD1">
        <w:rPr>
          <w:sz w:val="28"/>
          <w:szCs w:val="28"/>
        </w:rPr>
        <w:t xml:space="preserve"> 16-00</w:t>
      </w:r>
      <w:r w:rsidRPr="00022FD2">
        <w:rPr>
          <w:sz w:val="28"/>
          <w:szCs w:val="28"/>
        </w:rPr>
        <w:t>, указанные в пункте 2.3 Регламента.</w:t>
      </w:r>
    </w:p>
    <w:p w:rsidR="002A24F3" w:rsidRPr="00022FD2" w:rsidRDefault="002A24F3" w:rsidP="00022FD2">
      <w:pPr>
        <w:jc w:val="both"/>
        <w:rPr>
          <w:sz w:val="28"/>
          <w:szCs w:val="28"/>
        </w:rPr>
      </w:pPr>
      <w:r>
        <w:rPr>
          <w:sz w:val="28"/>
          <w:szCs w:val="28"/>
        </w:rPr>
        <w:tab/>
      </w:r>
      <w:r w:rsidRPr="00022FD2">
        <w:rPr>
          <w:sz w:val="28"/>
          <w:szCs w:val="28"/>
        </w:rPr>
        <w:t xml:space="preserve">2.2. Информация о порядке осуществления муниципальной функции на информационных стендах, установленных в помещениях </w:t>
      </w:r>
      <w:r>
        <w:rPr>
          <w:sz w:val="28"/>
          <w:szCs w:val="28"/>
        </w:rPr>
        <w:t>администрации</w:t>
      </w:r>
      <w:r w:rsidRPr="00022FD2">
        <w:rPr>
          <w:sz w:val="28"/>
          <w:szCs w:val="28"/>
        </w:rPr>
        <w:t>, предназначенных для приема населения,</w:t>
      </w:r>
      <w:r>
        <w:rPr>
          <w:sz w:val="28"/>
          <w:szCs w:val="28"/>
        </w:rPr>
        <w:t xml:space="preserve"> информация размещенная </w:t>
      </w:r>
      <w:r w:rsidRPr="00022FD2">
        <w:rPr>
          <w:sz w:val="28"/>
          <w:szCs w:val="28"/>
        </w:rPr>
        <w:t xml:space="preserve">на официальном сайте </w:t>
      </w:r>
      <w:r>
        <w:rPr>
          <w:sz w:val="28"/>
          <w:szCs w:val="28"/>
        </w:rPr>
        <w:t>а</w:t>
      </w:r>
      <w:r w:rsidRPr="00022FD2">
        <w:rPr>
          <w:sz w:val="28"/>
          <w:szCs w:val="28"/>
        </w:rPr>
        <w:t xml:space="preserve">дминистрации </w:t>
      </w:r>
      <w:r>
        <w:rPr>
          <w:sz w:val="28"/>
          <w:szCs w:val="28"/>
        </w:rPr>
        <w:t>Мичуринского сельского поселения</w:t>
      </w:r>
      <w:r w:rsidRPr="00022FD2">
        <w:rPr>
          <w:sz w:val="28"/>
          <w:szCs w:val="28"/>
        </w:rPr>
        <w:t xml:space="preserve"> должна содержать:</w:t>
      </w:r>
    </w:p>
    <w:p w:rsidR="002A24F3" w:rsidRPr="00022FD2" w:rsidRDefault="002A24F3" w:rsidP="00022FD2">
      <w:pPr>
        <w:jc w:val="both"/>
        <w:rPr>
          <w:sz w:val="28"/>
          <w:szCs w:val="28"/>
        </w:rPr>
      </w:pPr>
      <w:r>
        <w:rPr>
          <w:sz w:val="28"/>
          <w:szCs w:val="28"/>
        </w:rPr>
        <w:tab/>
      </w:r>
      <w:r w:rsidRPr="00022FD2">
        <w:rPr>
          <w:sz w:val="28"/>
          <w:szCs w:val="28"/>
        </w:rPr>
        <w:t xml:space="preserve">а) местоположение </w:t>
      </w:r>
      <w:r>
        <w:rPr>
          <w:sz w:val="28"/>
          <w:szCs w:val="28"/>
        </w:rPr>
        <w:t>администрации поселения</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б) график работы</w:t>
      </w:r>
      <w:r>
        <w:rPr>
          <w:sz w:val="28"/>
          <w:szCs w:val="28"/>
        </w:rPr>
        <w:t>;</w:t>
      </w:r>
      <w:r w:rsidRPr="00022FD2">
        <w:rPr>
          <w:sz w:val="28"/>
          <w:szCs w:val="28"/>
        </w:rPr>
        <w:t xml:space="preserve"> </w:t>
      </w:r>
    </w:p>
    <w:p w:rsidR="002A24F3" w:rsidRPr="00022FD2" w:rsidRDefault="002A24F3" w:rsidP="00022FD2">
      <w:pPr>
        <w:jc w:val="both"/>
        <w:rPr>
          <w:sz w:val="28"/>
          <w:szCs w:val="28"/>
        </w:rPr>
      </w:pPr>
      <w:r>
        <w:rPr>
          <w:sz w:val="28"/>
          <w:szCs w:val="28"/>
        </w:rPr>
        <w:tab/>
      </w:r>
      <w:r w:rsidRPr="00022FD2">
        <w:rPr>
          <w:sz w:val="28"/>
          <w:szCs w:val="28"/>
        </w:rPr>
        <w:t xml:space="preserve">в) адрес электронной почты </w:t>
      </w:r>
      <w:r>
        <w:rPr>
          <w:sz w:val="28"/>
          <w:szCs w:val="28"/>
          <w:lang w:val="en-US"/>
        </w:rPr>
        <w:t>mihurinskoesel</w:t>
      </w:r>
      <w:r w:rsidRPr="00285DD1">
        <w:rPr>
          <w:sz w:val="28"/>
          <w:szCs w:val="28"/>
        </w:rPr>
        <w:t>@</w:t>
      </w:r>
      <w:r>
        <w:rPr>
          <w:sz w:val="28"/>
          <w:szCs w:val="28"/>
          <w:lang w:val="en-US"/>
        </w:rPr>
        <w:t>rambler</w:t>
      </w:r>
      <w:r w:rsidRPr="00285DD1">
        <w:rPr>
          <w:sz w:val="28"/>
          <w:szCs w:val="28"/>
        </w:rPr>
        <w:t>.</w:t>
      </w:r>
      <w:r>
        <w:rPr>
          <w:sz w:val="28"/>
          <w:szCs w:val="28"/>
          <w:lang w:val="en-US"/>
        </w:rPr>
        <w:t>ru</w:t>
      </w:r>
      <w:r w:rsidRPr="00022FD2">
        <w:rPr>
          <w:sz w:val="28"/>
          <w:szCs w:val="28"/>
        </w:rPr>
        <w:t xml:space="preserve"> и Портала государственных и муниципальных услуг;</w:t>
      </w:r>
    </w:p>
    <w:p w:rsidR="002A24F3" w:rsidRPr="00022FD2" w:rsidRDefault="002A24F3" w:rsidP="00022FD2">
      <w:pPr>
        <w:jc w:val="both"/>
        <w:rPr>
          <w:sz w:val="28"/>
          <w:szCs w:val="28"/>
        </w:rPr>
      </w:pPr>
      <w:r>
        <w:rPr>
          <w:sz w:val="28"/>
          <w:szCs w:val="28"/>
        </w:rPr>
        <w:tab/>
      </w:r>
      <w:r w:rsidRPr="00022FD2">
        <w:rPr>
          <w:sz w:val="28"/>
          <w:szCs w:val="28"/>
        </w:rPr>
        <w:t>г) номера телефонов, по которым осуществляется информирование по вопросам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д)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е) текст настоящего Регламента;</w:t>
      </w:r>
    </w:p>
    <w:p w:rsidR="002A24F3" w:rsidRDefault="002A24F3" w:rsidP="00022FD2">
      <w:pPr>
        <w:jc w:val="both"/>
        <w:rPr>
          <w:sz w:val="28"/>
          <w:szCs w:val="28"/>
        </w:rPr>
      </w:pPr>
      <w:r>
        <w:rPr>
          <w:sz w:val="28"/>
          <w:szCs w:val="28"/>
        </w:rPr>
        <w:tab/>
      </w:r>
      <w:r w:rsidRPr="00022FD2">
        <w:rPr>
          <w:sz w:val="28"/>
          <w:szCs w:val="28"/>
        </w:rPr>
        <w:t xml:space="preserve">ж)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w:t>
      </w:r>
      <w:r>
        <w:rPr>
          <w:sz w:val="28"/>
          <w:szCs w:val="28"/>
        </w:rPr>
        <w:t>на территории поселения</w:t>
      </w:r>
      <w:r w:rsidRPr="00022FD2">
        <w:rPr>
          <w:sz w:val="28"/>
          <w:szCs w:val="28"/>
        </w:rPr>
        <w:t>, формируемый на соответствующий кален</w:t>
      </w:r>
      <w:r>
        <w:rPr>
          <w:sz w:val="28"/>
          <w:szCs w:val="28"/>
        </w:rPr>
        <w:t>дарный год и утверждаемый главой Мичуринского сельского поселения</w:t>
      </w:r>
      <w:r w:rsidRPr="00022FD2">
        <w:rPr>
          <w:sz w:val="28"/>
          <w:szCs w:val="28"/>
        </w:rPr>
        <w:t xml:space="preserve"> (далее - план проверок</w:t>
      </w:r>
      <w:r>
        <w:rPr>
          <w:sz w:val="28"/>
          <w:szCs w:val="28"/>
        </w:rPr>
        <w:t>), согласованный с прокуратурой Динского района;</w:t>
      </w:r>
    </w:p>
    <w:p w:rsidR="002A24F3" w:rsidRPr="00022FD2" w:rsidRDefault="002A24F3" w:rsidP="00022FD2">
      <w:pPr>
        <w:jc w:val="both"/>
        <w:rPr>
          <w:sz w:val="28"/>
          <w:szCs w:val="28"/>
        </w:rPr>
      </w:pPr>
      <w:r>
        <w:rPr>
          <w:sz w:val="28"/>
          <w:szCs w:val="28"/>
        </w:rPr>
        <w:tab/>
      </w:r>
      <w:r w:rsidRPr="00022FD2">
        <w:rPr>
          <w:sz w:val="28"/>
          <w:szCs w:val="28"/>
        </w:rPr>
        <w:t xml:space="preserve">з) информацию о результатах проверок, проведенных </w:t>
      </w:r>
      <w:r>
        <w:rPr>
          <w:sz w:val="28"/>
          <w:szCs w:val="28"/>
        </w:rPr>
        <w:t>на территории поселения</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и) блок-схему исполнения муниципальной функции (приложение к Регламенту).</w:t>
      </w:r>
    </w:p>
    <w:p w:rsidR="002A24F3" w:rsidRPr="00022FD2" w:rsidRDefault="002A24F3" w:rsidP="00022FD2">
      <w:pPr>
        <w:jc w:val="both"/>
        <w:rPr>
          <w:sz w:val="28"/>
          <w:szCs w:val="28"/>
        </w:rPr>
      </w:pPr>
      <w:r>
        <w:rPr>
          <w:sz w:val="28"/>
          <w:szCs w:val="28"/>
        </w:rPr>
        <w:tab/>
      </w:r>
      <w:r w:rsidRPr="00022FD2">
        <w:rPr>
          <w:sz w:val="28"/>
          <w:szCs w:val="28"/>
        </w:rPr>
        <w:t>2.3. График работы</w:t>
      </w:r>
      <w:r>
        <w:rPr>
          <w:sz w:val="28"/>
          <w:szCs w:val="28"/>
        </w:rPr>
        <w:t xml:space="preserve">  администрации:</w:t>
      </w:r>
      <w:r w:rsidRPr="00022FD2">
        <w:rPr>
          <w:sz w:val="28"/>
          <w:szCs w:val="28"/>
        </w:rPr>
        <w:t xml:space="preserve"> </w:t>
      </w:r>
      <w:r>
        <w:rPr>
          <w:sz w:val="28"/>
          <w:szCs w:val="28"/>
        </w:rPr>
        <w:t>понедельник – пятница с 08-00 до 16-00, перерыв на обед: с 12-00 до 12-50. Выходные дни: суббота, воскресенье</w:t>
      </w:r>
      <w:r w:rsidRPr="00022FD2">
        <w:rPr>
          <w:sz w:val="28"/>
          <w:szCs w:val="28"/>
        </w:rPr>
        <w:t>. Продолжительность рабочего дня, непосредственно предшествующего нерабочему праздничному</w:t>
      </w:r>
      <w:r>
        <w:rPr>
          <w:sz w:val="28"/>
          <w:szCs w:val="28"/>
        </w:rPr>
        <w:t xml:space="preserve"> дню</w:t>
      </w:r>
      <w:r w:rsidRPr="00022FD2">
        <w:rPr>
          <w:sz w:val="28"/>
          <w:szCs w:val="28"/>
        </w:rPr>
        <w:t>, уменьшается на один час.</w:t>
      </w:r>
    </w:p>
    <w:p w:rsidR="002A24F3" w:rsidRPr="00022FD2" w:rsidRDefault="002A24F3" w:rsidP="00022FD2">
      <w:pPr>
        <w:jc w:val="both"/>
        <w:rPr>
          <w:sz w:val="28"/>
          <w:szCs w:val="28"/>
        </w:rPr>
      </w:pPr>
      <w:r>
        <w:rPr>
          <w:sz w:val="28"/>
          <w:szCs w:val="28"/>
        </w:rPr>
        <w:tab/>
      </w:r>
      <w:r w:rsidRPr="00022FD2">
        <w:rPr>
          <w:sz w:val="28"/>
          <w:szCs w:val="28"/>
        </w:rPr>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r>
        <w:rPr>
          <w:sz w:val="28"/>
          <w:szCs w:val="28"/>
        </w:rPr>
        <w:t xml:space="preserve"> в администрации</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2A24F3" w:rsidRPr="00022FD2" w:rsidRDefault="002A24F3" w:rsidP="00022FD2">
      <w:pPr>
        <w:jc w:val="both"/>
        <w:rPr>
          <w:sz w:val="28"/>
          <w:szCs w:val="28"/>
        </w:rPr>
      </w:pPr>
      <w:r>
        <w:rPr>
          <w:sz w:val="28"/>
          <w:szCs w:val="28"/>
        </w:rPr>
        <w:tab/>
      </w:r>
      <w:r w:rsidRPr="00022FD2">
        <w:rPr>
          <w:sz w:val="28"/>
          <w:szCs w:val="28"/>
        </w:rPr>
        <w:t xml:space="preserve">2.6. При информировании посредством средств телефонной связи должностные лица </w:t>
      </w:r>
      <w:r>
        <w:rPr>
          <w:sz w:val="28"/>
          <w:szCs w:val="28"/>
        </w:rPr>
        <w:t>Отдела</w:t>
      </w:r>
      <w:r w:rsidRPr="00022FD2">
        <w:rPr>
          <w:sz w:val="28"/>
          <w:szCs w:val="28"/>
        </w:rPr>
        <w:t xml:space="preserve"> обязаны предоставить следующую информацию:</w:t>
      </w:r>
    </w:p>
    <w:p w:rsidR="002A24F3" w:rsidRPr="00022FD2" w:rsidRDefault="002A24F3" w:rsidP="00022FD2">
      <w:pPr>
        <w:jc w:val="both"/>
        <w:rPr>
          <w:sz w:val="28"/>
          <w:szCs w:val="28"/>
        </w:rPr>
      </w:pPr>
      <w:r>
        <w:rPr>
          <w:sz w:val="28"/>
          <w:szCs w:val="28"/>
        </w:rPr>
        <w:tab/>
      </w:r>
      <w:r w:rsidRPr="00022FD2">
        <w:rPr>
          <w:sz w:val="28"/>
          <w:szCs w:val="28"/>
        </w:rPr>
        <w:t>а) сведения о нормативных правовых актах, регламентирующих вопросы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б) сведения о порядке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в) сведения о сроках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г) сведения о порядке направления обращений;</w:t>
      </w:r>
    </w:p>
    <w:p w:rsidR="002A24F3" w:rsidRPr="00022FD2" w:rsidRDefault="002A24F3" w:rsidP="00022FD2">
      <w:pPr>
        <w:jc w:val="both"/>
        <w:rPr>
          <w:sz w:val="28"/>
          <w:szCs w:val="28"/>
        </w:rPr>
      </w:pPr>
      <w:r>
        <w:rPr>
          <w:sz w:val="28"/>
          <w:szCs w:val="28"/>
        </w:rPr>
        <w:tab/>
      </w:r>
      <w:r w:rsidRPr="00022FD2">
        <w:rPr>
          <w:sz w:val="28"/>
          <w:szCs w:val="28"/>
        </w:rPr>
        <w:t xml:space="preserve">д) сведения об адресах сайта и электронной почты </w:t>
      </w:r>
      <w:r>
        <w:rPr>
          <w:sz w:val="28"/>
          <w:szCs w:val="28"/>
        </w:rPr>
        <w:t>администрации</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е) сведения о ходе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2.7. Срок исполнения муниципальной функции (с даты начала проверки до подготовки акта проверки) не может превышать 20 рабочих дней.</w:t>
      </w:r>
    </w:p>
    <w:p w:rsidR="002A24F3" w:rsidRPr="00022FD2" w:rsidRDefault="002A24F3" w:rsidP="00022FD2">
      <w:pPr>
        <w:jc w:val="both"/>
        <w:rPr>
          <w:sz w:val="28"/>
          <w:szCs w:val="28"/>
        </w:rPr>
      </w:pPr>
      <w:r>
        <w:rPr>
          <w:sz w:val="28"/>
          <w:szCs w:val="28"/>
        </w:rPr>
        <w:tab/>
      </w:r>
      <w:r w:rsidRPr="00022FD2">
        <w:rPr>
          <w:sz w:val="28"/>
          <w:szCs w:val="28"/>
        </w:rPr>
        <w:t xml:space="preserve">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sz w:val="28"/>
          <w:szCs w:val="28"/>
        </w:rPr>
        <w:t>главой Мичуринского сельского поселения</w:t>
      </w:r>
      <w:r w:rsidRPr="00022FD2">
        <w:rPr>
          <w:sz w:val="28"/>
          <w:szCs w:val="28"/>
        </w:rPr>
        <w:t>, но не более чем на 20 рабочих дней, а в отношении малых предприятий, микропредприятий - не более чем на пятнадцать часов.</w:t>
      </w:r>
    </w:p>
    <w:p w:rsidR="002A24F3" w:rsidRPr="00022FD2" w:rsidRDefault="002A24F3" w:rsidP="00022FD2">
      <w:pPr>
        <w:jc w:val="both"/>
        <w:rPr>
          <w:sz w:val="28"/>
          <w:szCs w:val="28"/>
        </w:rPr>
      </w:pPr>
      <w:r>
        <w:rPr>
          <w:sz w:val="28"/>
          <w:szCs w:val="28"/>
        </w:rPr>
        <w:tab/>
      </w:r>
      <w:r w:rsidRPr="00022FD2">
        <w:rPr>
          <w:sz w:val="28"/>
          <w:szCs w:val="28"/>
        </w:rPr>
        <w:t>Руководитель юридического лица, индивидуальный предприниматель информируются о продлении срока проверки</w:t>
      </w:r>
      <w:r>
        <w:rPr>
          <w:sz w:val="28"/>
          <w:szCs w:val="28"/>
        </w:rPr>
        <w:t xml:space="preserve"> в письменном виде либо</w:t>
      </w:r>
      <w:r w:rsidRPr="00022FD2">
        <w:rPr>
          <w:sz w:val="28"/>
          <w:szCs w:val="28"/>
        </w:rPr>
        <w:t xml:space="preserve"> посредством факсимильной связи или электронной почты не позднее дня, следующего за днем подписания соответствующего приказа, с последующим вручением его копии.</w:t>
      </w:r>
    </w:p>
    <w:p w:rsidR="002A24F3" w:rsidRPr="00022FD2" w:rsidRDefault="002A24F3" w:rsidP="00022FD2">
      <w:pPr>
        <w:jc w:val="both"/>
        <w:rPr>
          <w:sz w:val="28"/>
          <w:szCs w:val="28"/>
        </w:rPr>
      </w:pPr>
      <w:r>
        <w:rPr>
          <w:sz w:val="28"/>
          <w:szCs w:val="28"/>
        </w:rPr>
        <w:tab/>
      </w:r>
      <w:r w:rsidRPr="00022FD2">
        <w:rPr>
          <w:sz w:val="28"/>
          <w:szCs w:val="28"/>
        </w:rPr>
        <w:t>2.8.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2A24F3" w:rsidRDefault="002A24F3" w:rsidP="00022FD2">
      <w:pPr>
        <w:jc w:val="both"/>
        <w:rPr>
          <w:sz w:val="28"/>
          <w:szCs w:val="28"/>
        </w:rPr>
      </w:pPr>
      <w:r>
        <w:rPr>
          <w:sz w:val="28"/>
          <w:szCs w:val="28"/>
        </w:rPr>
        <w:tab/>
      </w:r>
    </w:p>
    <w:p w:rsidR="002A24F3" w:rsidRPr="00714E65" w:rsidRDefault="002A24F3" w:rsidP="00714E65">
      <w:pPr>
        <w:jc w:val="center"/>
        <w:rPr>
          <w:b/>
          <w:sz w:val="28"/>
          <w:szCs w:val="28"/>
        </w:rPr>
      </w:pPr>
      <w:r w:rsidRPr="00714E65">
        <w:rPr>
          <w:b/>
          <w:sz w:val="28"/>
          <w:szCs w:val="28"/>
        </w:rPr>
        <w:t>III. Состав, последовательность и сроки выполнения административных процедур (действий), требования к порядку их выполнения</w:t>
      </w:r>
    </w:p>
    <w:p w:rsidR="002A24F3" w:rsidRDefault="002A24F3" w:rsidP="00022FD2">
      <w:pPr>
        <w:jc w:val="both"/>
        <w:rPr>
          <w:sz w:val="28"/>
          <w:szCs w:val="28"/>
        </w:rPr>
      </w:pPr>
    </w:p>
    <w:p w:rsidR="002A24F3" w:rsidRPr="00022FD2" w:rsidRDefault="002A24F3" w:rsidP="00022FD2">
      <w:pPr>
        <w:jc w:val="both"/>
        <w:rPr>
          <w:sz w:val="28"/>
          <w:szCs w:val="28"/>
        </w:rPr>
      </w:pPr>
      <w:r>
        <w:rPr>
          <w:sz w:val="28"/>
          <w:szCs w:val="28"/>
        </w:rPr>
        <w:tab/>
      </w:r>
      <w:r w:rsidRPr="00022FD2">
        <w:rPr>
          <w:sz w:val="28"/>
          <w:szCs w:val="28"/>
        </w:rPr>
        <w:t>3.1.Исполнение муниципальной функции осуществляется путём проведения проверок.</w:t>
      </w:r>
    </w:p>
    <w:p w:rsidR="002A24F3" w:rsidRPr="00022FD2" w:rsidRDefault="002A24F3" w:rsidP="00022FD2">
      <w:pPr>
        <w:jc w:val="both"/>
        <w:rPr>
          <w:sz w:val="28"/>
          <w:szCs w:val="28"/>
        </w:rPr>
      </w:pPr>
      <w:r>
        <w:rPr>
          <w:sz w:val="28"/>
          <w:szCs w:val="28"/>
        </w:rPr>
        <w:tab/>
      </w:r>
      <w:r w:rsidRPr="00022FD2">
        <w:rPr>
          <w:sz w:val="28"/>
          <w:szCs w:val="28"/>
        </w:rPr>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2A24F3" w:rsidRPr="00022FD2" w:rsidRDefault="002A24F3" w:rsidP="00022FD2">
      <w:pPr>
        <w:jc w:val="both"/>
        <w:rPr>
          <w:sz w:val="28"/>
          <w:szCs w:val="28"/>
        </w:rPr>
      </w:pPr>
      <w:r>
        <w:rPr>
          <w:sz w:val="28"/>
          <w:szCs w:val="28"/>
        </w:rPr>
        <w:tab/>
        <w:t xml:space="preserve">- </w:t>
      </w:r>
      <w:r w:rsidRPr="00022FD2">
        <w:rPr>
          <w:sz w:val="28"/>
          <w:szCs w:val="28"/>
        </w:rPr>
        <w:t>принятие решения о проведении проверки;</w:t>
      </w:r>
    </w:p>
    <w:p w:rsidR="002A24F3" w:rsidRPr="00022FD2" w:rsidRDefault="002A24F3" w:rsidP="00022FD2">
      <w:pPr>
        <w:jc w:val="both"/>
        <w:rPr>
          <w:sz w:val="28"/>
          <w:szCs w:val="28"/>
        </w:rPr>
      </w:pPr>
      <w:r>
        <w:rPr>
          <w:sz w:val="28"/>
          <w:szCs w:val="28"/>
        </w:rPr>
        <w:tab/>
        <w:t xml:space="preserve">- </w:t>
      </w:r>
      <w:r w:rsidRPr="00022FD2">
        <w:rPr>
          <w:sz w:val="28"/>
          <w:szCs w:val="28"/>
        </w:rPr>
        <w:t>направление уведомления о проведении проверки;</w:t>
      </w:r>
    </w:p>
    <w:p w:rsidR="002A24F3" w:rsidRPr="00022FD2" w:rsidRDefault="002A24F3" w:rsidP="00022FD2">
      <w:pPr>
        <w:jc w:val="both"/>
        <w:rPr>
          <w:sz w:val="28"/>
          <w:szCs w:val="28"/>
        </w:rPr>
      </w:pPr>
      <w:r>
        <w:rPr>
          <w:sz w:val="28"/>
          <w:szCs w:val="28"/>
        </w:rPr>
        <w:tab/>
        <w:t xml:space="preserve">- </w:t>
      </w:r>
      <w:r w:rsidRPr="00022FD2">
        <w:rPr>
          <w:sz w:val="28"/>
          <w:szCs w:val="28"/>
        </w:rPr>
        <w:t>проведение проверки;</w:t>
      </w:r>
    </w:p>
    <w:p w:rsidR="002A24F3" w:rsidRPr="00022FD2" w:rsidRDefault="002A24F3" w:rsidP="00022FD2">
      <w:pPr>
        <w:jc w:val="both"/>
        <w:rPr>
          <w:sz w:val="28"/>
          <w:szCs w:val="28"/>
        </w:rPr>
      </w:pPr>
      <w:r>
        <w:rPr>
          <w:sz w:val="28"/>
          <w:szCs w:val="28"/>
        </w:rPr>
        <w:tab/>
        <w:t xml:space="preserve">- </w:t>
      </w:r>
      <w:r w:rsidRPr="00022FD2">
        <w:rPr>
          <w:sz w:val="28"/>
          <w:szCs w:val="28"/>
        </w:rPr>
        <w:t xml:space="preserve">подготовка акта </w:t>
      </w:r>
      <w:r>
        <w:rPr>
          <w:sz w:val="28"/>
          <w:szCs w:val="28"/>
        </w:rPr>
        <w:t xml:space="preserve">по итогам </w:t>
      </w:r>
      <w:r w:rsidRPr="00022FD2">
        <w:rPr>
          <w:sz w:val="28"/>
          <w:szCs w:val="28"/>
        </w:rPr>
        <w:t>проверки;</w:t>
      </w:r>
    </w:p>
    <w:p w:rsidR="002A24F3" w:rsidRPr="00022FD2" w:rsidRDefault="002A24F3" w:rsidP="00022FD2">
      <w:pPr>
        <w:jc w:val="both"/>
        <w:rPr>
          <w:sz w:val="28"/>
          <w:szCs w:val="28"/>
        </w:rPr>
      </w:pPr>
      <w:r>
        <w:rPr>
          <w:sz w:val="28"/>
          <w:szCs w:val="28"/>
        </w:rPr>
        <w:tab/>
        <w:t xml:space="preserve">- </w:t>
      </w:r>
      <w:r w:rsidRPr="00022FD2">
        <w:rPr>
          <w:sz w:val="28"/>
          <w:szCs w:val="28"/>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2A24F3" w:rsidRPr="00022FD2" w:rsidRDefault="002A24F3" w:rsidP="00022FD2">
      <w:pPr>
        <w:jc w:val="both"/>
        <w:rPr>
          <w:sz w:val="28"/>
          <w:szCs w:val="28"/>
        </w:rPr>
      </w:pPr>
      <w:r>
        <w:rPr>
          <w:sz w:val="28"/>
          <w:szCs w:val="28"/>
        </w:rPr>
        <w:tab/>
      </w:r>
      <w:r w:rsidRPr="00022FD2">
        <w:rPr>
          <w:sz w:val="28"/>
          <w:szCs w:val="28"/>
        </w:rPr>
        <w:t>3.2. Принятие решения о проведении проверки.</w:t>
      </w:r>
    </w:p>
    <w:p w:rsidR="002A24F3" w:rsidRPr="00022FD2" w:rsidRDefault="002A24F3" w:rsidP="00022FD2">
      <w:pPr>
        <w:jc w:val="both"/>
        <w:rPr>
          <w:sz w:val="28"/>
          <w:szCs w:val="28"/>
        </w:rPr>
      </w:pPr>
      <w:r>
        <w:rPr>
          <w:sz w:val="28"/>
          <w:szCs w:val="28"/>
        </w:rPr>
        <w:tab/>
      </w:r>
      <w:r w:rsidRPr="00022FD2">
        <w:rPr>
          <w:sz w:val="28"/>
          <w:szCs w:val="28"/>
        </w:rPr>
        <w:t>3.2.1. Принятие решения о проведении плановой проверки.</w:t>
      </w:r>
    </w:p>
    <w:p w:rsidR="002A24F3" w:rsidRDefault="002A24F3" w:rsidP="00022FD2">
      <w:pPr>
        <w:jc w:val="both"/>
        <w:rPr>
          <w:sz w:val="28"/>
          <w:szCs w:val="28"/>
        </w:rPr>
      </w:pPr>
      <w:r>
        <w:rPr>
          <w:sz w:val="28"/>
          <w:szCs w:val="28"/>
        </w:rPr>
        <w:tab/>
      </w:r>
      <w:r w:rsidRPr="00022FD2">
        <w:rPr>
          <w:sz w:val="28"/>
          <w:szCs w:val="28"/>
        </w:rPr>
        <w:t>Плановые проверки проводятся в соответст</w:t>
      </w:r>
      <w:r>
        <w:rPr>
          <w:sz w:val="28"/>
          <w:szCs w:val="28"/>
        </w:rPr>
        <w:t xml:space="preserve">вии с ежегодным планом проверок. </w:t>
      </w:r>
    </w:p>
    <w:p w:rsidR="002A24F3" w:rsidRPr="00022FD2" w:rsidRDefault="002A24F3" w:rsidP="00022FD2">
      <w:pPr>
        <w:jc w:val="both"/>
        <w:rPr>
          <w:sz w:val="28"/>
          <w:szCs w:val="28"/>
        </w:rPr>
      </w:pPr>
      <w:r>
        <w:rPr>
          <w:sz w:val="28"/>
          <w:szCs w:val="28"/>
        </w:rPr>
        <w:tab/>
        <w:t>В срок до 1 ноября года, предшествующего году проведения плановых проверок администрация Мичуринского сельского поселения направляет проект ежегодного плана в органы прокуратуры.</w:t>
      </w:r>
    </w:p>
    <w:p w:rsidR="002A24F3" w:rsidRPr="00022FD2" w:rsidRDefault="002A24F3" w:rsidP="00022FD2">
      <w:pPr>
        <w:jc w:val="both"/>
        <w:rPr>
          <w:sz w:val="28"/>
          <w:szCs w:val="28"/>
        </w:rPr>
      </w:pPr>
      <w:r>
        <w:rPr>
          <w:sz w:val="28"/>
          <w:szCs w:val="28"/>
        </w:rPr>
        <w:tab/>
      </w:r>
      <w:r w:rsidRPr="00022FD2">
        <w:rPr>
          <w:sz w:val="28"/>
          <w:szCs w:val="28"/>
        </w:rPr>
        <w:t>Основанием для включения в ежегодный план проверок является истечение 3 лет со дня:</w:t>
      </w:r>
    </w:p>
    <w:p w:rsidR="002A24F3" w:rsidRPr="00022FD2" w:rsidRDefault="002A24F3" w:rsidP="00022FD2">
      <w:pPr>
        <w:jc w:val="both"/>
        <w:rPr>
          <w:sz w:val="28"/>
          <w:szCs w:val="28"/>
        </w:rPr>
      </w:pPr>
      <w:r>
        <w:rPr>
          <w:sz w:val="28"/>
          <w:szCs w:val="28"/>
        </w:rPr>
        <w:tab/>
      </w:r>
      <w:r w:rsidRPr="00022FD2">
        <w:rPr>
          <w:sz w:val="28"/>
          <w:szCs w:val="28"/>
        </w:rPr>
        <w:t>1) государственной регистрации юридического лица, индивидуального предпринимателя;</w:t>
      </w:r>
    </w:p>
    <w:p w:rsidR="002A24F3" w:rsidRPr="00022FD2" w:rsidRDefault="002A24F3" w:rsidP="00022FD2">
      <w:pPr>
        <w:jc w:val="both"/>
        <w:rPr>
          <w:sz w:val="28"/>
          <w:szCs w:val="28"/>
        </w:rPr>
      </w:pPr>
      <w:r>
        <w:rPr>
          <w:sz w:val="28"/>
          <w:szCs w:val="28"/>
        </w:rPr>
        <w:tab/>
      </w:r>
      <w:r w:rsidRPr="00022FD2">
        <w:rPr>
          <w:sz w:val="28"/>
          <w:szCs w:val="28"/>
        </w:rPr>
        <w:t>2) окончания проведения последней плановой проверки юридического лица, индивидуального предпринимателя;</w:t>
      </w:r>
    </w:p>
    <w:p w:rsidR="002A24F3" w:rsidRPr="00022FD2" w:rsidRDefault="002A24F3" w:rsidP="00022FD2">
      <w:pPr>
        <w:jc w:val="both"/>
        <w:rPr>
          <w:sz w:val="28"/>
          <w:szCs w:val="28"/>
        </w:rPr>
      </w:pPr>
      <w:r>
        <w:rPr>
          <w:sz w:val="28"/>
          <w:szCs w:val="28"/>
        </w:rPr>
        <w:tab/>
      </w:r>
      <w:r w:rsidRPr="00022FD2">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A24F3" w:rsidRPr="00022FD2" w:rsidRDefault="002A24F3" w:rsidP="00022FD2">
      <w:pPr>
        <w:jc w:val="both"/>
        <w:rPr>
          <w:sz w:val="28"/>
          <w:szCs w:val="28"/>
        </w:rPr>
      </w:pPr>
      <w:r>
        <w:rPr>
          <w:sz w:val="28"/>
          <w:szCs w:val="28"/>
        </w:rPr>
        <w:tab/>
      </w:r>
      <w:r w:rsidRPr="00022FD2">
        <w:rPr>
          <w:sz w:val="28"/>
          <w:szCs w:val="28"/>
        </w:rPr>
        <w:t>3.2.2. Принятие решения о проведении внеплановой проверки.</w:t>
      </w:r>
    </w:p>
    <w:p w:rsidR="002A24F3" w:rsidRPr="00022FD2" w:rsidRDefault="002A24F3" w:rsidP="00022FD2">
      <w:pPr>
        <w:jc w:val="both"/>
        <w:rPr>
          <w:sz w:val="28"/>
          <w:szCs w:val="28"/>
        </w:rPr>
      </w:pPr>
      <w:r>
        <w:rPr>
          <w:sz w:val="28"/>
          <w:szCs w:val="28"/>
        </w:rPr>
        <w:tab/>
      </w:r>
      <w:r w:rsidRPr="00022FD2">
        <w:rPr>
          <w:sz w:val="28"/>
          <w:szCs w:val="28"/>
        </w:rPr>
        <w:t>Основанием для проведения внеплановой проверки является:</w:t>
      </w:r>
    </w:p>
    <w:p w:rsidR="002A24F3" w:rsidRPr="00022FD2" w:rsidRDefault="002A24F3" w:rsidP="00022FD2">
      <w:pPr>
        <w:jc w:val="both"/>
        <w:rPr>
          <w:sz w:val="28"/>
          <w:szCs w:val="28"/>
        </w:rPr>
      </w:pPr>
      <w:r>
        <w:rPr>
          <w:sz w:val="28"/>
          <w:szCs w:val="28"/>
        </w:rPr>
        <w:tab/>
      </w:r>
      <w:r w:rsidRPr="00022FD2">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2A24F3" w:rsidRPr="00022FD2" w:rsidRDefault="002A24F3" w:rsidP="00022FD2">
      <w:pPr>
        <w:jc w:val="both"/>
        <w:rPr>
          <w:sz w:val="28"/>
          <w:szCs w:val="28"/>
        </w:rPr>
      </w:pPr>
      <w:r>
        <w:rPr>
          <w:sz w:val="28"/>
          <w:szCs w:val="28"/>
        </w:rPr>
        <w:tab/>
      </w:r>
      <w:r w:rsidRPr="00022FD2">
        <w:rPr>
          <w:sz w:val="28"/>
          <w:szCs w:val="28"/>
        </w:rPr>
        <w:t xml:space="preserve">2) поступление в </w:t>
      </w:r>
      <w:r>
        <w:rPr>
          <w:sz w:val="28"/>
          <w:szCs w:val="28"/>
        </w:rPr>
        <w:t>администрацию</w:t>
      </w:r>
      <w:r w:rsidRPr="00022FD2">
        <w:rPr>
          <w:sz w:val="28"/>
          <w:szCs w:val="28"/>
        </w:rPr>
        <w:t xml:space="preserve">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2A24F3" w:rsidRPr="00022FD2" w:rsidRDefault="002A24F3" w:rsidP="00022FD2">
      <w:pPr>
        <w:jc w:val="both"/>
        <w:rPr>
          <w:sz w:val="28"/>
          <w:szCs w:val="28"/>
        </w:rPr>
      </w:pPr>
      <w:r>
        <w:rPr>
          <w:sz w:val="28"/>
          <w:szCs w:val="28"/>
        </w:rPr>
        <w:tab/>
      </w:r>
      <w:r w:rsidRPr="00022FD2">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A24F3" w:rsidRPr="00022FD2" w:rsidRDefault="002A24F3" w:rsidP="00022FD2">
      <w:pPr>
        <w:jc w:val="both"/>
        <w:rPr>
          <w:sz w:val="28"/>
          <w:szCs w:val="28"/>
        </w:rPr>
      </w:pPr>
      <w:r>
        <w:rPr>
          <w:sz w:val="28"/>
          <w:szCs w:val="28"/>
        </w:rPr>
        <w:tab/>
      </w:r>
      <w:r w:rsidRPr="00022FD2">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24F3" w:rsidRPr="00022FD2" w:rsidRDefault="002A24F3" w:rsidP="00022FD2">
      <w:pPr>
        <w:jc w:val="both"/>
        <w:rPr>
          <w:sz w:val="28"/>
          <w:szCs w:val="28"/>
        </w:rPr>
      </w:pPr>
      <w:r>
        <w:rPr>
          <w:sz w:val="28"/>
          <w:szCs w:val="28"/>
        </w:rPr>
        <w:tab/>
      </w:r>
      <w:r w:rsidRPr="00022FD2">
        <w:rPr>
          <w:sz w:val="28"/>
          <w:szCs w:val="28"/>
        </w:rPr>
        <w:t>в) нарушение прав потребителей (в случае обращения граждан, права которых нарушены).</w:t>
      </w:r>
    </w:p>
    <w:p w:rsidR="002A24F3" w:rsidRPr="00022FD2" w:rsidRDefault="002A24F3" w:rsidP="00022FD2">
      <w:pPr>
        <w:jc w:val="both"/>
        <w:rPr>
          <w:sz w:val="28"/>
          <w:szCs w:val="28"/>
        </w:rPr>
      </w:pPr>
      <w:r>
        <w:rPr>
          <w:sz w:val="28"/>
          <w:szCs w:val="28"/>
        </w:rPr>
        <w:tab/>
      </w:r>
      <w:r w:rsidRPr="00022FD2">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24F3" w:rsidRPr="00022FD2" w:rsidRDefault="002A24F3" w:rsidP="00022FD2">
      <w:pPr>
        <w:jc w:val="both"/>
        <w:rPr>
          <w:sz w:val="28"/>
          <w:szCs w:val="28"/>
        </w:rPr>
      </w:pPr>
      <w:r>
        <w:rPr>
          <w:sz w:val="28"/>
          <w:szCs w:val="28"/>
        </w:rPr>
        <w:tab/>
      </w:r>
      <w:r w:rsidRPr="00022FD2">
        <w:rPr>
          <w:sz w:val="28"/>
          <w:szCs w:val="28"/>
        </w:rPr>
        <w:t>Проведение внеплановой выездной проверки подлежит согласованию с органом прокуратуры в установленном порядке.</w:t>
      </w:r>
    </w:p>
    <w:p w:rsidR="002A24F3" w:rsidRPr="00022FD2" w:rsidRDefault="002A24F3" w:rsidP="00022FD2">
      <w:pPr>
        <w:jc w:val="both"/>
        <w:rPr>
          <w:sz w:val="28"/>
          <w:szCs w:val="28"/>
        </w:rPr>
      </w:pPr>
      <w:r>
        <w:rPr>
          <w:sz w:val="28"/>
          <w:szCs w:val="28"/>
        </w:rPr>
        <w:tab/>
      </w:r>
      <w:r w:rsidRPr="00022FD2">
        <w:rPr>
          <w:sz w:val="28"/>
          <w:szCs w:val="28"/>
        </w:rPr>
        <w:t>3.3. Проверка проводится на основании распоряжения</w:t>
      </w:r>
      <w:r>
        <w:rPr>
          <w:sz w:val="28"/>
          <w:szCs w:val="28"/>
        </w:rPr>
        <w:t xml:space="preserve"> администрации Мичуринского сельского поселения</w:t>
      </w:r>
      <w:r w:rsidRPr="00022FD2">
        <w:rPr>
          <w:sz w:val="28"/>
          <w:szCs w:val="28"/>
        </w:rPr>
        <w:t>. В распоряжении указываются:</w:t>
      </w:r>
    </w:p>
    <w:p w:rsidR="002A24F3" w:rsidRPr="00022FD2" w:rsidRDefault="002A24F3" w:rsidP="00022FD2">
      <w:pPr>
        <w:jc w:val="both"/>
        <w:rPr>
          <w:sz w:val="28"/>
          <w:szCs w:val="28"/>
        </w:rPr>
      </w:pPr>
      <w:r>
        <w:rPr>
          <w:sz w:val="28"/>
          <w:szCs w:val="28"/>
        </w:rPr>
        <w:tab/>
      </w:r>
      <w:r w:rsidRPr="00022FD2">
        <w:rPr>
          <w:sz w:val="28"/>
          <w:szCs w:val="28"/>
        </w:rPr>
        <w:t>1) наименование органа муниципального контроля;</w:t>
      </w:r>
    </w:p>
    <w:p w:rsidR="002A24F3" w:rsidRPr="00022FD2" w:rsidRDefault="002A24F3" w:rsidP="00022FD2">
      <w:pPr>
        <w:jc w:val="both"/>
        <w:rPr>
          <w:sz w:val="28"/>
          <w:szCs w:val="28"/>
        </w:rPr>
      </w:pPr>
      <w:r>
        <w:rPr>
          <w:sz w:val="28"/>
          <w:szCs w:val="28"/>
        </w:rPr>
        <w:tab/>
      </w:r>
      <w:r w:rsidRPr="00022FD2">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2A24F3" w:rsidRPr="00022FD2" w:rsidRDefault="002A24F3" w:rsidP="00022FD2">
      <w:pPr>
        <w:jc w:val="both"/>
        <w:rPr>
          <w:sz w:val="28"/>
          <w:szCs w:val="28"/>
        </w:rPr>
      </w:pPr>
      <w:r>
        <w:rPr>
          <w:sz w:val="28"/>
          <w:szCs w:val="28"/>
        </w:rPr>
        <w:tab/>
      </w:r>
      <w:r w:rsidRPr="00022FD2">
        <w:rPr>
          <w:sz w:val="28"/>
          <w:szCs w:val="28"/>
        </w:rPr>
        <w:t>3) наименование и место нахождение юридического лица, индивидуального предпринимателя, проверка которого проводится;</w:t>
      </w:r>
    </w:p>
    <w:p w:rsidR="002A24F3" w:rsidRPr="00022FD2" w:rsidRDefault="002A24F3" w:rsidP="00022FD2">
      <w:pPr>
        <w:jc w:val="both"/>
        <w:rPr>
          <w:sz w:val="28"/>
          <w:szCs w:val="28"/>
        </w:rPr>
      </w:pPr>
      <w:r>
        <w:rPr>
          <w:sz w:val="28"/>
          <w:szCs w:val="28"/>
        </w:rPr>
        <w:tab/>
      </w:r>
      <w:r w:rsidRPr="00022FD2">
        <w:rPr>
          <w:sz w:val="28"/>
          <w:szCs w:val="28"/>
        </w:rPr>
        <w:t>4) цели, задачи и предмет проверки, и срок ее проведения;</w:t>
      </w:r>
    </w:p>
    <w:p w:rsidR="002A24F3" w:rsidRPr="00022FD2" w:rsidRDefault="002A24F3" w:rsidP="00022FD2">
      <w:pPr>
        <w:jc w:val="both"/>
        <w:rPr>
          <w:sz w:val="28"/>
          <w:szCs w:val="28"/>
        </w:rPr>
      </w:pPr>
      <w:r>
        <w:rPr>
          <w:sz w:val="28"/>
          <w:szCs w:val="28"/>
        </w:rPr>
        <w:tab/>
      </w:r>
      <w:r w:rsidRPr="00022FD2">
        <w:rPr>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2A24F3" w:rsidRPr="00022FD2" w:rsidRDefault="002A24F3" w:rsidP="00022FD2">
      <w:pPr>
        <w:jc w:val="both"/>
        <w:rPr>
          <w:sz w:val="28"/>
          <w:szCs w:val="28"/>
        </w:rPr>
      </w:pPr>
      <w:r>
        <w:rPr>
          <w:sz w:val="28"/>
          <w:szCs w:val="28"/>
        </w:rPr>
        <w:tab/>
      </w:r>
      <w:r w:rsidRPr="00022FD2">
        <w:rPr>
          <w:sz w:val="28"/>
          <w:szCs w:val="28"/>
        </w:rPr>
        <w:t>6) сроки проведения и перечень мероприятий по контролю, необходимых для достижения целей и задач проведения проверки;</w:t>
      </w:r>
    </w:p>
    <w:p w:rsidR="002A24F3" w:rsidRPr="00022FD2" w:rsidRDefault="002A24F3" w:rsidP="00022FD2">
      <w:pPr>
        <w:jc w:val="both"/>
        <w:rPr>
          <w:sz w:val="28"/>
          <w:szCs w:val="28"/>
        </w:rPr>
      </w:pPr>
      <w:r>
        <w:rPr>
          <w:sz w:val="28"/>
          <w:szCs w:val="28"/>
        </w:rPr>
        <w:tab/>
      </w:r>
      <w:r w:rsidRPr="00022FD2">
        <w:rPr>
          <w:sz w:val="28"/>
          <w:szCs w:val="28"/>
        </w:rPr>
        <w:t>7) перечень административных регламентов проведения мероприятий по контролю, административных регламентов взаимодействия;</w:t>
      </w:r>
    </w:p>
    <w:p w:rsidR="002A24F3" w:rsidRPr="00022FD2" w:rsidRDefault="002A24F3" w:rsidP="00022FD2">
      <w:pPr>
        <w:jc w:val="both"/>
        <w:rPr>
          <w:sz w:val="28"/>
          <w:szCs w:val="28"/>
        </w:rPr>
      </w:pPr>
      <w:r>
        <w:rPr>
          <w:sz w:val="28"/>
          <w:szCs w:val="28"/>
        </w:rPr>
        <w:tab/>
      </w:r>
      <w:r w:rsidRPr="00022FD2">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A24F3" w:rsidRPr="00022FD2" w:rsidRDefault="002A24F3" w:rsidP="00022FD2">
      <w:pPr>
        <w:jc w:val="both"/>
        <w:rPr>
          <w:sz w:val="28"/>
          <w:szCs w:val="28"/>
        </w:rPr>
      </w:pPr>
      <w:r>
        <w:rPr>
          <w:sz w:val="28"/>
          <w:szCs w:val="28"/>
        </w:rPr>
        <w:tab/>
      </w:r>
      <w:r w:rsidRPr="00022FD2">
        <w:rPr>
          <w:sz w:val="28"/>
          <w:szCs w:val="28"/>
        </w:rPr>
        <w:t>9) даты начала и окончания проведения проверки.</w:t>
      </w:r>
    </w:p>
    <w:p w:rsidR="002A24F3" w:rsidRPr="00022FD2" w:rsidRDefault="002A24F3" w:rsidP="00022FD2">
      <w:pPr>
        <w:jc w:val="both"/>
        <w:rPr>
          <w:sz w:val="28"/>
          <w:szCs w:val="28"/>
        </w:rPr>
      </w:pPr>
      <w:r>
        <w:rPr>
          <w:sz w:val="28"/>
          <w:szCs w:val="28"/>
        </w:rPr>
        <w:tab/>
      </w:r>
      <w:r w:rsidRPr="00022FD2">
        <w:rPr>
          <w:sz w:val="28"/>
          <w:szCs w:val="28"/>
        </w:rPr>
        <w:t>3.4. Направление уведомления о проведении проверки.</w:t>
      </w:r>
    </w:p>
    <w:p w:rsidR="002A24F3" w:rsidRPr="00022FD2" w:rsidRDefault="002A24F3" w:rsidP="00022FD2">
      <w:pPr>
        <w:jc w:val="both"/>
        <w:rPr>
          <w:sz w:val="28"/>
          <w:szCs w:val="28"/>
        </w:rPr>
      </w:pPr>
      <w:r>
        <w:rPr>
          <w:sz w:val="28"/>
          <w:szCs w:val="28"/>
        </w:rPr>
        <w:tab/>
      </w:r>
      <w:r w:rsidRPr="00022FD2">
        <w:rPr>
          <w:sz w:val="28"/>
          <w:szCs w:val="28"/>
        </w:rPr>
        <w:t>3.4.1.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A24F3" w:rsidRPr="00022FD2" w:rsidRDefault="002A24F3" w:rsidP="00022FD2">
      <w:pPr>
        <w:jc w:val="both"/>
        <w:rPr>
          <w:sz w:val="28"/>
          <w:szCs w:val="28"/>
        </w:rPr>
      </w:pPr>
      <w:r>
        <w:rPr>
          <w:sz w:val="28"/>
          <w:szCs w:val="28"/>
        </w:rPr>
        <w:tab/>
      </w:r>
      <w:r w:rsidRPr="00022FD2">
        <w:rPr>
          <w:sz w:val="28"/>
          <w:szCs w:val="28"/>
        </w:rPr>
        <w:t>3.4.2.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w:t>
      </w:r>
      <w:r>
        <w:rPr>
          <w:sz w:val="28"/>
          <w:szCs w:val="28"/>
        </w:rPr>
        <w:t xml:space="preserve">дерального </w:t>
      </w:r>
      <w:r w:rsidRPr="00022FD2">
        <w:rPr>
          <w:sz w:val="28"/>
          <w:szCs w:val="28"/>
        </w:rPr>
        <w:t>закон</w:t>
      </w:r>
      <w:r>
        <w:rPr>
          <w:sz w:val="28"/>
          <w:szCs w:val="28"/>
        </w:rPr>
        <w:t>а</w:t>
      </w:r>
      <w:r w:rsidRPr="00022FD2">
        <w:rPr>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2A24F3" w:rsidRPr="00022FD2" w:rsidRDefault="002A24F3" w:rsidP="00022FD2">
      <w:pPr>
        <w:jc w:val="both"/>
        <w:rPr>
          <w:sz w:val="28"/>
          <w:szCs w:val="28"/>
        </w:rPr>
      </w:pPr>
      <w:r>
        <w:rPr>
          <w:sz w:val="28"/>
          <w:szCs w:val="28"/>
        </w:rPr>
        <w:tab/>
      </w:r>
      <w:r w:rsidRPr="00022FD2">
        <w:rPr>
          <w:sz w:val="28"/>
          <w:szCs w:val="28"/>
        </w:rPr>
        <w:t>3.5. Проведение проверки.</w:t>
      </w:r>
    </w:p>
    <w:p w:rsidR="002A24F3" w:rsidRPr="00022FD2" w:rsidRDefault="002A24F3" w:rsidP="00022FD2">
      <w:pPr>
        <w:jc w:val="both"/>
        <w:rPr>
          <w:sz w:val="28"/>
          <w:szCs w:val="28"/>
        </w:rPr>
      </w:pPr>
      <w:r>
        <w:rPr>
          <w:sz w:val="28"/>
          <w:szCs w:val="28"/>
        </w:rPr>
        <w:tab/>
      </w:r>
      <w:r w:rsidRPr="00022FD2">
        <w:rPr>
          <w:sz w:val="28"/>
          <w:szCs w:val="28"/>
        </w:rPr>
        <w:t>3.5.1. Проведение документарной проверки.</w:t>
      </w:r>
    </w:p>
    <w:p w:rsidR="002A24F3" w:rsidRPr="00022FD2" w:rsidRDefault="002A24F3" w:rsidP="00022FD2">
      <w:pPr>
        <w:jc w:val="both"/>
        <w:rPr>
          <w:sz w:val="28"/>
          <w:szCs w:val="28"/>
        </w:rPr>
      </w:pPr>
      <w:r w:rsidRPr="00022FD2">
        <w:rPr>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w:t>
      </w:r>
      <w:r>
        <w:rPr>
          <w:sz w:val="28"/>
          <w:szCs w:val="28"/>
        </w:rPr>
        <w:t>Отделе</w:t>
      </w:r>
      <w:r w:rsidRPr="00022FD2">
        <w:rPr>
          <w:sz w:val="28"/>
          <w:szCs w:val="28"/>
        </w:rPr>
        <w:t>,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2A24F3" w:rsidRPr="00022FD2" w:rsidRDefault="002A24F3" w:rsidP="00022FD2">
      <w:pPr>
        <w:jc w:val="both"/>
        <w:rPr>
          <w:sz w:val="28"/>
          <w:szCs w:val="28"/>
        </w:rPr>
      </w:pPr>
      <w:r>
        <w:rPr>
          <w:sz w:val="28"/>
          <w:szCs w:val="28"/>
        </w:rPr>
        <w:tab/>
      </w:r>
      <w:r w:rsidRPr="00022FD2">
        <w:rPr>
          <w:sz w:val="28"/>
          <w:szCs w:val="28"/>
        </w:rPr>
        <w:t xml:space="preserve">В случае, если достоверность сведений, содержащихся в документах, имеющихся в </w:t>
      </w:r>
      <w:r>
        <w:rPr>
          <w:sz w:val="28"/>
          <w:szCs w:val="28"/>
        </w:rPr>
        <w:t>Отделе</w:t>
      </w:r>
      <w:r w:rsidRPr="00022FD2">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управление торговли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2A24F3" w:rsidRPr="00022FD2" w:rsidRDefault="002A24F3" w:rsidP="00022FD2">
      <w:pPr>
        <w:jc w:val="both"/>
        <w:rPr>
          <w:sz w:val="28"/>
          <w:szCs w:val="28"/>
        </w:rPr>
      </w:pPr>
      <w:r>
        <w:rPr>
          <w:sz w:val="28"/>
          <w:szCs w:val="28"/>
        </w:rPr>
        <w:tab/>
      </w:r>
      <w:r w:rsidRPr="00022FD2">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Pr>
          <w:sz w:val="28"/>
          <w:szCs w:val="28"/>
        </w:rPr>
        <w:t>администрации</w:t>
      </w:r>
      <w:r w:rsidRPr="00022FD2">
        <w:rPr>
          <w:sz w:val="28"/>
          <w:szCs w:val="28"/>
        </w:rPr>
        <w:t xml:space="preserve"> указанные в запросе документы.</w:t>
      </w:r>
    </w:p>
    <w:p w:rsidR="002A24F3" w:rsidRPr="00022FD2" w:rsidRDefault="002A24F3" w:rsidP="00022FD2">
      <w:pPr>
        <w:jc w:val="both"/>
        <w:rPr>
          <w:sz w:val="28"/>
          <w:szCs w:val="28"/>
        </w:rPr>
      </w:pPr>
      <w:r>
        <w:rPr>
          <w:sz w:val="28"/>
          <w:szCs w:val="28"/>
        </w:rPr>
        <w:tab/>
      </w:r>
      <w:r w:rsidRPr="00022FD2">
        <w:rPr>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2A24F3" w:rsidRPr="00022FD2" w:rsidRDefault="002A24F3" w:rsidP="00022FD2">
      <w:pPr>
        <w:jc w:val="both"/>
        <w:rPr>
          <w:sz w:val="28"/>
          <w:szCs w:val="28"/>
        </w:rPr>
      </w:pPr>
      <w:r>
        <w:rPr>
          <w:sz w:val="28"/>
          <w:szCs w:val="28"/>
        </w:rPr>
        <w:tab/>
      </w:r>
      <w:r w:rsidRPr="00022FD2">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Pr>
          <w:sz w:val="28"/>
          <w:szCs w:val="28"/>
        </w:rPr>
        <w:t>Отделе</w:t>
      </w:r>
      <w:r w:rsidRPr="00022FD2">
        <w:rPr>
          <w:sz w:val="28"/>
          <w:szCs w:val="28"/>
        </w:rPr>
        <w:t xml:space="preserve">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2A24F3" w:rsidRPr="00022FD2" w:rsidRDefault="002A24F3" w:rsidP="00022FD2">
      <w:pPr>
        <w:jc w:val="both"/>
        <w:rPr>
          <w:sz w:val="28"/>
          <w:szCs w:val="28"/>
        </w:rPr>
      </w:pPr>
      <w:r>
        <w:rPr>
          <w:sz w:val="28"/>
          <w:szCs w:val="28"/>
        </w:rPr>
        <w:tab/>
        <w:t>Специалисты</w:t>
      </w:r>
      <w:r w:rsidRPr="00022FD2">
        <w:rPr>
          <w:sz w:val="28"/>
          <w:szCs w:val="28"/>
        </w:rPr>
        <w:t xml:space="preserve"> </w:t>
      </w:r>
      <w:r>
        <w:rPr>
          <w:sz w:val="28"/>
          <w:szCs w:val="28"/>
        </w:rPr>
        <w:t>Отдела</w:t>
      </w:r>
      <w:r w:rsidRPr="00022FD2">
        <w:rPr>
          <w:sz w:val="28"/>
          <w:szCs w:val="28"/>
        </w:rPr>
        <w:t>,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A24F3" w:rsidRPr="00022FD2" w:rsidRDefault="002A24F3" w:rsidP="00022FD2">
      <w:pPr>
        <w:jc w:val="both"/>
        <w:rPr>
          <w:sz w:val="28"/>
          <w:szCs w:val="28"/>
        </w:rPr>
      </w:pPr>
      <w:r>
        <w:rPr>
          <w:sz w:val="28"/>
          <w:szCs w:val="28"/>
        </w:rPr>
        <w:tab/>
      </w:r>
      <w:r w:rsidRPr="00022FD2">
        <w:rPr>
          <w:sz w:val="28"/>
          <w:szCs w:val="28"/>
        </w:rPr>
        <w:t xml:space="preserve">В случае, если после рассмотрения представленных пояснений и документов, либо при отсутствии пояснений </w:t>
      </w:r>
      <w:r>
        <w:rPr>
          <w:sz w:val="28"/>
          <w:szCs w:val="28"/>
        </w:rPr>
        <w:t>специалисты Отдела</w:t>
      </w:r>
      <w:r w:rsidRPr="00022FD2">
        <w:rPr>
          <w:sz w:val="28"/>
          <w:szCs w:val="28"/>
        </w:rPr>
        <w:t>, проводящие проверку, установят признаки нарушения требований, установленных муниципальными правовыми ак</w:t>
      </w:r>
      <w:r>
        <w:rPr>
          <w:sz w:val="28"/>
          <w:szCs w:val="28"/>
        </w:rPr>
        <w:t>тами, Отдел</w:t>
      </w:r>
      <w:r w:rsidRPr="00022FD2">
        <w:rPr>
          <w:sz w:val="28"/>
          <w:szCs w:val="28"/>
        </w:rPr>
        <w:t xml:space="preserve"> вправе провести выездную проверку.</w:t>
      </w:r>
    </w:p>
    <w:p w:rsidR="002A24F3" w:rsidRPr="00022FD2" w:rsidRDefault="002A24F3" w:rsidP="00022FD2">
      <w:pPr>
        <w:jc w:val="both"/>
        <w:rPr>
          <w:sz w:val="28"/>
          <w:szCs w:val="28"/>
        </w:rPr>
      </w:pPr>
      <w:r>
        <w:rPr>
          <w:sz w:val="28"/>
          <w:szCs w:val="28"/>
        </w:rPr>
        <w:tab/>
      </w:r>
      <w:r w:rsidRPr="00022FD2">
        <w:rPr>
          <w:sz w:val="28"/>
          <w:szCs w:val="28"/>
        </w:rPr>
        <w:t>3.5.2. Проведение выездной проверки.</w:t>
      </w:r>
    </w:p>
    <w:p w:rsidR="002A24F3" w:rsidRPr="00022FD2" w:rsidRDefault="002A24F3" w:rsidP="00022FD2">
      <w:pPr>
        <w:jc w:val="both"/>
        <w:rPr>
          <w:sz w:val="28"/>
          <w:szCs w:val="28"/>
        </w:rPr>
      </w:pPr>
      <w:r>
        <w:rPr>
          <w:sz w:val="28"/>
          <w:szCs w:val="28"/>
        </w:rPr>
        <w:tab/>
      </w:r>
      <w:r w:rsidRPr="00022FD2">
        <w:rPr>
          <w:sz w:val="28"/>
          <w:szCs w:val="28"/>
        </w:rPr>
        <w:t>Выездная проверка проводится в случае, если при документарной проверке не представляется возможным:</w:t>
      </w:r>
    </w:p>
    <w:p w:rsidR="002A24F3" w:rsidRPr="00022FD2" w:rsidRDefault="002A24F3" w:rsidP="00022FD2">
      <w:pPr>
        <w:jc w:val="both"/>
        <w:rPr>
          <w:sz w:val="28"/>
          <w:szCs w:val="28"/>
        </w:rPr>
      </w:pPr>
      <w:r>
        <w:rPr>
          <w:sz w:val="28"/>
          <w:szCs w:val="28"/>
        </w:rPr>
        <w:tab/>
      </w:r>
      <w:r w:rsidRPr="00022FD2">
        <w:rPr>
          <w:sz w:val="28"/>
          <w:szCs w:val="28"/>
        </w:rPr>
        <w:t xml:space="preserve">а) удостовериться в полноте и достоверности сведений, содержащихся в имеющихся в </w:t>
      </w:r>
      <w:r>
        <w:rPr>
          <w:sz w:val="28"/>
          <w:szCs w:val="28"/>
        </w:rPr>
        <w:t>Отделе</w:t>
      </w:r>
      <w:r w:rsidRPr="00022FD2">
        <w:rPr>
          <w:sz w:val="28"/>
          <w:szCs w:val="28"/>
        </w:rPr>
        <w:t xml:space="preserve"> документах юридического лица, индивидуального предпринимателя;</w:t>
      </w:r>
    </w:p>
    <w:p w:rsidR="002A24F3" w:rsidRPr="00022FD2" w:rsidRDefault="002A24F3" w:rsidP="00022FD2">
      <w:pPr>
        <w:jc w:val="both"/>
        <w:rPr>
          <w:sz w:val="28"/>
          <w:szCs w:val="28"/>
        </w:rPr>
      </w:pPr>
      <w:r>
        <w:rPr>
          <w:sz w:val="28"/>
          <w:szCs w:val="28"/>
        </w:rPr>
        <w:tab/>
      </w:r>
      <w:r w:rsidRPr="00022FD2">
        <w:rPr>
          <w:sz w:val="28"/>
          <w:szCs w:val="28"/>
        </w:rPr>
        <w:t>б) оценить соответствие использования торговых мест, выделенных для осуществления продажи</w:t>
      </w:r>
      <w:r>
        <w:rPr>
          <w:sz w:val="28"/>
          <w:szCs w:val="28"/>
        </w:rPr>
        <w:t xml:space="preserve"> сельскохозяйственной продукции</w:t>
      </w:r>
      <w:r w:rsidRPr="00022FD2">
        <w:rPr>
          <w:sz w:val="28"/>
          <w:szCs w:val="28"/>
        </w:rPr>
        <w:t xml:space="preserve"> требованиям, установленным в муниципальном правовом акте, без проведения соответствующего мероприятия по контролю.</w:t>
      </w:r>
    </w:p>
    <w:p w:rsidR="002A24F3" w:rsidRPr="00022FD2" w:rsidRDefault="002A24F3" w:rsidP="00022FD2">
      <w:pPr>
        <w:jc w:val="both"/>
        <w:rPr>
          <w:sz w:val="28"/>
          <w:szCs w:val="28"/>
        </w:rPr>
      </w:pPr>
      <w:r>
        <w:rPr>
          <w:sz w:val="28"/>
          <w:szCs w:val="28"/>
        </w:rPr>
        <w:tab/>
      </w:r>
      <w:r w:rsidRPr="00022FD2">
        <w:rPr>
          <w:sz w:val="28"/>
          <w:szCs w:val="28"/>
        </w:rPr>
        <w:t xml:space="preserve">Выездная проверка начинается с предъявления служебного удостоверения </w:t>
      </w:r>
      <w:r>
        <w:rPr>
          <w:sz w:val="28"/>
          <w:szCs w:val="28"/>
        </w:rPr>
        <w:t>специалистами</w:t>
      </w:r>
      <w:r w:rsidRPr="00022FD2">
        <w:rPr>
          <w:sz w:val="28"/>
          <w:szCs w:val="28"/>
        </w:rPr>
        <w:t xml:space="preserve"> </w:t>
      </w:r>
      <w:r>
        <w:rPr>
          <w:sz w:val="28"/>
          <w:szCs w:val="28"/>
        </w:rPr>
        <w:t>Отдела</w:t>
      </w:r>
      <w:r w:rsidRPr="00022FD2">
        <w:rPr>
          <w:sz w:val="28"/>
          <w:szCs w:val="28"/>
        </w:rPr>
        <w:t>,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2A24F3" w:rsidRPr="00022FD2" w:rsidRDefault="002A24F3" w:rsidP="00022FD2">
      <w:pPr>
        <w:jc w:val="both"/>
        <w:rPr>
          <w:sz w:val="28"/>
          <w:szCs w:val="28"/>
        </w:rPr>
      </w:pPr>
      <w:r>
        <w:rPr>
          <w:sz w:val="28"/>
          <w:szCs w:val="28"/>
        </w:rPr>
        <w:tab/>
      </w:r>
      <w:r w:rsidRPr="00022FD2">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Pr>
          <w:sz w:val="28"/>
          <w:szCs w:val="28"/>
        </w:rPr>
        <w:t>специалистам Отдела</w:t>
      </w:r>
      <w:r w:rsidRPr="00022FD2">
        <w:rPr>
          <w:sz w:val="28"/>
          <w:szCs w:val="28"/>
        </w:rPr>
        <w:t xml:space="preserve">,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w:t>
      </w:r>
      <w:r>
        <w:rPr>
          <w:sz w:val="28"/>
          <w:szCs w:val="28"/>
        </w:rPr>
        <w:t>сотрудников</w:t>
      </w:r>
      <w:r w:rsidRPr="00022FD2">
        <w:rPr>
          <w:sz w:val="28"/>
          <w:szCs w:val="28"/>
        </w:rPr>
        <w:t xml:space="preserve"> </w:t>
      </w:r>
      <w:r w:rsidRPr="00625981">
        <w:rPr>
          <w:sz w:val="28"/>
          <w:szCs w:val="28"/>
        </w:rPr>
        <w:t xml:space="preserve">Отдела </w:t>
      </w:r>
      <w:r w:rsidRPr="00022FD2">
        <w:rPr>
          <w:sz w:val="28"/>
          <w:szCs w:val="28"/>
        </w:rPr>
        <w:t xml:space="preserve">на территорию, в используемые юридическим лицом при осуществлении деятельности здания, строения, сооружения, помещения. </w:t>
      </w:r>
    </w:p>
    <w:p w:rsidR="002A24F3" w:rsidRPr="00022FD2" w:rsidRDefault="002A24F3" w:rsidP="00022FD2">
      <w:pPr>
        <w:jc w:val="both"/>
        <w:rPr>
          <w:sz w:val="28"/>
          <w:szCs w:val="28"/>
        </w:rPr>
      </w:pPr>
      <w:r>
        <w:rPr>
          <w:sz w:val="28"/>
          <w:szCs w:val="28"/>
        </w:rPr>
        <w:tab/>
      </w:r>
      <w:r w:rsidRPr="00022FD2">
        <w:rPr>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sz w:val="28"/>
          <w:szCs w:val="28"/>
        </w:rPr>
        <w:t>сотрудники</w:t>
      </w:r>
      <w:r w:rsidRPr="00022FD2">
        <w:rPr>
          <w:sz w:val="28"/>
          <w:szCs w:val="28"/>
        </w:rPr>
        <w:t xml:space="preserve"> </w:t>
      </w:r>
      <w:r w:rsidRPr="0043503D">
        <w:rPr>
          <w:sz w:val="28"/>
          <w:szCs w:val="28"/>
        </w:rPr>
        <w:t xml:space="preserve">Отдела </w:t>
      </w:r>
      <w:r w:rsidRPr="00022FD2">
        <w:rPr>
          <w:sz w:val="28"/>
          <w:szCs w:val="28"/>
        </w:rPr>
        <w:t>обязаны ознакомить подлежащих проверке лиц с настоящим Административным регламентом.</w:t>
      </w:r>
    </w:p>
    <w:p w:rsidR="002A24F3" w:rsidRPr="00022FD2" w:rsidRDefault="002A24F3" w:rsidP="00022FD2">
      <w:pPr>
        <w:jc w:val="both"/>
        <w:rPr>
          <w:sz w:val="28"/>
          <w:szCs w:val="28"/>
        </w:rPr>
      </w:pPr>
      <w:r>
        <w:rPr>
          <w:sz w:val="28"/>
          <w:szCs w:val="28"/>
        </w:rPr>
        <w:tab/>
      </w:r>
      <w:r w:rsidRPr="00022FD2">
        <w:rPr>
          <w:sz w:val="28"/>
          <w:szCs w:val="28"/>
        </w:rPr>
        <w:t>3.6. Подготовка акта проверки, ознакомление с актом проверки.</w:t>
      </w:r>
    </w:p>
    <w:p w:rsidR="002A24F3" w:rsidRPr="00022FD2" w:rsidRDefault="002A24F3" w:rsidP="00022FD2">
      <w:pPr>
        <w:jc w:val="both"/>
        <w:rPr>
          <w:sz w:val="28"/>
          <w:szCs w:val="28"/>
        </w:rPr>
      </w:pPr>
      <w:r>
        <w:rPr>
          <w:sz w:val="28"/>
          <w:szCs w:val="28"/>
        </w:rPr>
        <w:tab/>
      </w:r>
      <w:r w:rsidRPr="00022FD2">
        <w:rPr>
          <w:sz w:val="28"/>
          <w:szCs w:val="28"/>
        </w:rPr>
        <w:t xml:space="preserve">3.6.1. По результатам проверки </w:t>
      </w:r>
      <w:r>
        <w:rPr>
          <w:sz w:val="28"/>
          <w:szCs w:val="28"/>
        </w:rPr>
        <w:t>сотрудники</w:t>
      </w:r>
      <w:r w:rsidRPr="00022FD2">
        <w:rPr>
          <w:sz w:val="28"/>
          <w:szCs w:val="28"/>
        </w:rPr>
        <w:t xml:space="preserve"> </w:t>
      </w:r>
      <w:r w:rsidRPr="0043503D">
        <w:rPr>
          <w:sz w:val="28"/>
          <w:szCs w:val="28"/>
        </w:rPr>
        <w:t>Отдела</w:t>
      </w:r>
      <w:r w:rsidRPr="00022FD2">
        <w:rPr>
          <w:sz w:val="28"/>
          <w:szCs w:val="28"/>
        </w:rPr>
        <w:t>, проводящими проверку, составляется акт по установленной форме в двух экземплярах.</w:t>
      </w:r>
    </w:p>
    <w:p w:rsidR="002A24F3" w:rsidRPr="00022FD2" w:rsidRDefault="002A24F3" w:rsidP="00022FD2">
      <w:pPr>
        <w:jc w:val="both"/>
        <w:rPr>
          <w:sz w:val="28"/>
          <w:szCs w:val="28"/>
        </w:rPr>
      </w:pPr>
      <w:r>
        <w:rPr>
          <w:sz w:val="28"/>
          <w:szCs w:val="28"/>
        </w:rPr>
        <w:tab/>
      </w:r>
      <w:r w:rsidRPr="00022FD2">
        <w:rPr>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2A24F3" w:rsidRPr="00022FD2" w:rsidRDefault="002A24F3" w:rsidP="00022FD2">
      <w:pPr>
        <w:jc w:val="both"/>
        <w:rPr>
          <w:sz w:val="28"/>
          <w:szCs w:val="28"/>
        </w:rPr>
      </w:pPr>
      <w:r>
        <w:rPr>
          <w:sz w:val="28"/>
          <w:szCs w:val="28"/>
        </w:rPr>
        <w:tab/>
      </w:r>
      <w:r w:rsidRPr="00022FD2">
        <w:rPr>
          <w:sz w:val="28"/>
          <w:szCs w:val="28"/>
        </w:rPr>
        <w:t xml:space="preserve">Акт проверки утверждается </w:t>
      </w:r>
      <w:r>
        <w:rPr>
          <w:sz w:val="28"/>
          <w:szCs w:val="28"/>
        </w:rPr>
        <w:t>главой Мичуринского сельского поселения</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3.6.2.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Pr>
          <w:sz w:val="28"/>
          <w:szCs w:val="28"/>
        </w:rPr>
        <w:t>ерки, хранящемуся в деле проверяемого лица</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3.6.3.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4F3" w:rsidRPr="00022FD2" w:rsidRDefault="002A24F3" w:rsidP="00022FD2">
      <w:pPr>
        <w:jc w:val="both"/>
        <w:rPr>
          <w:sz w:val="28"/>
          <w:szCs w:val="28"/>
        </w:rPr>
      </w:pPr>
      <w:r>
        <w:rPr>
          <w:sz w:val="28"/>
          <w:szCs w:val="28"/>
        </w:rPr>
        <w:tab/>
      </w:r>
      <w:r w:rsidRPr="00022FD2">
        <w:rPr>
          <w:sz w:val="28"/>
          <w:szCs w:val="28"/>
        </w:rPr>
        <w:t xml:space="preserve">В журнале учета проверок </w:t>
      </w:r>
      <w:r>
        <w:rPr>
          <w:sz w:val="28"/>
          <w:szCs w:val="28"/>
        </w:rPr>
        <w:t xml:space="preserve">сотрудниками Отдела </w:t>
      </w:r>
      <w:r w:rsidRPr="00022FD2">
        <w:rPr>
          <w:sz w:val="28"/>
          <w:szCs w:val="28"/>
        </w:rPr>
        <w:t>осуществляется запись о проведенной проверке, содержащая сведения о наименовании управления торговли,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r>
        <w:rPr>
          <w:sz w:val="28"/>
          <w:szCs w:val="28"/>
        </w:rPr>
        <w:t xml:space="preserve"> отчества и должности сотрудников Отдела</w:t>
      </w:r>
      <w:r w:rsidRPr="00022FD2">
        <w:rPr>
          <w:sz w:val="28"/>
          <w:szCs w:val="28"/>
        </w:rPr>
        <w:t>, проводящих проверку, их подписи.</w:t>
      </w:r>
    </w:p>
    <w:p w:rsidR="002A24F3" w:rsidRPr="00022FD2" w:rsidRDefault="002A24F3" w:rsidP="00022FD2">
      <w:pPr>
        <w:jc w:val="both"/>
        <w:rPr>
          <w:sz w:val="28"/>
          <w:szCs w:val="28"/>
        </w:rPr>
      </w:pPr>
      <w:r>
        <w:rPr>
          <w:sz w:val="28"/>
          <w:szCs w:val="28"/>
        </w:rPr>
        <w:tab/>
      </w:r>
      <w:r w:rsidRPr="00022FD2">
        <w:rPr>
          <w:sz w:val="28"/>
          <w:szCs w:val="28"/>
        </w:rPr>
        <w:t>При отсутствии журнала учета проверок в акте проверки делается соответствующая запись.</w:t>
      </w:r>
    </w:p>
    <w:p w:rsidR="002A24F3" w:rsidRPr="00022FD2" w:rsidRDefault="002A24F3" w:rsidP="00022FD2">
      <w:pPr>
        <w:jc w:val="both"/>
        <w:rPr>
          <w:sz w:val="28"/>
          <w:szCs w:val="28"/>
        </w:rPr>
      </w:pPr>
      <w:r>
        <w:rPr>
          <w:sz w:val="28"/>
          <w:szCs w:val="28"/>
        </w:rPr>
        <w:tab/>
      </w:r>
      <w:r w:rsidRPr="00022FD2">
        <w:rPr>
          <w:sz w:val="28"/>
          <w:szCs w:val="28"/>
        </w:rPr>
        <w:t>3.6.4.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2A24F3" w:rsidRDefault="002A24F3" w:rsidP="000B616E">
      <w:pPr>
        <w:jc w:val="center"/>
        <w:rPr>
          <w:b/>
          <w:sz w:val="28"/>
          <w:szCs w:val="28"/>
        </w:rPr>
      </w:pPr>
    </w:p>
    <w:p w:rsidR="002A24F3" w:rsidRPr="000B616E" w:rsidRDefault="002A24F3" w:rsidP="000B616E">
      <w:pPr>
        <w:jc w:val="center"/>
        <w:rPr>
          <w:b/>
          <w:sz w:val="28"/>
          <w:szCs w:val="28"/>
        </w:rPr>
      </w:pPr>
      <w:r w:rsidRPr="000B616E">
        <w:rPr>
          <w:b/>
          <w:sz w:val="28"/>
          <w:szCs w:val="28"/>
        </w:rPr>
        <w:t>IV. Порядок и формы контроля за исполнением</w:t>
      </w:r>
    </w:p>
    <w:p w:rsidR="002A24F3" w:rsidRPr="000B616E" w:rsidRDefault="002A24F3" w:rsidP="000B616E">
      <w:pPr>
        <w:jc w:val="center"/>
        <w:rPr>
          <w:b/>
          <w:sz w:val="28"/>
          <w:szCs w:val="28"/>
        </w:rPr>
      </w:pPr>
      <w:r w:rsidRPr="000B616E">
        <w:rPr>
          <w:b/>
          <w:sz w:val="28"/>
          <w:szCs w:val="28"/>
        </w:rPr>
        <w:t>муниципальной функции</w:t>
      </w:r>
    </w:p>
    <w:p w:rsidR="002A24F3" w:rsidRDefault="002A24F3" w:rsidP="00022FD2">
      <w:pPr>
        <w:jc w:val="both"/>
        <w:rPr>
          <w:sz w:val="28"/>
          <w:szCs w:val="28"/>
        </w:rPr>
      </w:pPr>
    </w:p>
    <w:p w:rsidR="002A24F3" w:rsidRPr="00022FD2" w:rsidRDefault="002A24F3" w:rsidP="00022FD2">
      <w:pPr>
        <w:jc w:val="both"/>
        <w:rPr>
          <w:sz w:val="28"/>
          <w:szCs w:val="28"/>
        </w:rPr>
      </w:pPr>
      <w:r>
        <w:rPr>
          <w:sz w:val="28"/>
          <w:szCs w:val="28"/>
        </w:rPr>
        <w:tab/>
      </w:r>
      <w:r w:rsidRPr="00022FD2">
        <w:rPr>
          <w:sz w:val="28"/>
          <w:szCs w:val="28"/>
        </w:rPr>
        <w:t>4.1. Контроль за исполнением муниципальной функции осуществляется в следующих формах:</w:t>
      </w:r>
    </w:p>
    <w:p w:rsidR="002A24F3" w:rsidRPr="00022FD2" w:rsidRDefault="002A24F3" w:rsidP="00022FD2">
      <w:pPr>
        <w:jc w:val="both"/>
        <w:rPr>
          <w:sz w:val="28"/>
          <w:szCs w:val="28"/>
        </w:rPr>
      </w:pPr>
      <w:r>
        <w:rPr>
          <w:sz w:val="28"/>
          <w:szCs w:val="28"/>
        </w:rPr>
        <w:tab/>
      </w:r>
      <w:r w:rsidRPr="00022FD2">
        <w:rPr>
          <w:sz w:val="28"/>
          <w:szCs w:val="28"/>
        </w:rPr>
        <w:t>а) текущего контроля;</w:t>
      </w:r>
    </w:p>
    <w:p w:rsidR="002A24F3" w:rsidRPr="00022FD2" w:rsidRDefault="002A24F3" w:rsidP="00022FD2">
      <w:pPr>
        <w:jc w:val="both"/>
        <w:rPr>
          <w:sz w:val="28"/>
          <w:szCs w:val="28"/>
        </w:rPr>
      </w:pPr>
      <w:r>
        <w:rPr>
          <w:sz w:val="28"/>
          <w:szCs w:val="28"/>
        </w:rPr>
        <w:tab/>
      </w:r>
      <w:r w:rsidRPr="00022FD2">
        <w:rPr>
          <w:sz w:val="28"/>
          <w:szCs w:val="28"/>
        </w:rPr>
        <w:t>б) последующего контроля в виде плановых и внеплановых проверок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в) общественного контроля.</w:t>
      </w:r>
    </w:p>
    <w:p w:rsidR="002A24F3" w:rsidRPr="00022FD2" w:rsidRDefault="002A24F3" w:rsidP="00022FD2">
      <w:pPr>
        <w:jc w:val="both"/>
        <w:rPr>
          <w:sz w:val="28"/>
          <w:szCs w:val="28"/>
        </w:rPr>
      </w:pPr>
      <w:r>
        <w:rPr>
          <w:sz w:val="28"/>
          <w:szCs w:val="28"/>
        </w:rPr>
        <w:tab/>
      </w:r>
      <w:r w:rsidRPr="00022FD2">
        <w:rPr>
          <w:sz w:val="28"/>
          <w:szCs w:val="28"/>
        </w:rP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w:t>
      </w:r>
      <w:r>
        <w:rPr>
          <w:sz w:val="28"/>
          <w:szCs w:val="28"/>
        </w:rPr>
        <w:t xml:space="preserve"> Краснодарского края, </w:t>
      </w:r>
      <w:r w:rsidRPr="00022FD2">
        <w:rPr>
          <w:sz w:val="28"/>
          <w:szCs w:val="28"/>
        </w:rPr>
        <w:t xml:space="preserve"> устанавливающих требования к исполнению муниципальной функции, осуществляет </w:t>
      </w:r>
      <w:r>
        <w:rPr>
          <w:sz w:val="28"/>
          <w:szCs w:val="28"/>
        </w:rPr>
        <w:t>ежедневно главой Мичуринского сельского поселения</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4.3. Последующий контроль в виде плановых и внеплановых проверок исполнения муниципальной функц</w:t>
      </w:r>
      <w:r>
        <w:rPr>
          <w:sz w:val="28"/>
          <w:szCs w:val="28"/>
        </w:rPr>
        <w:t xml:space="preserve">ии осуществляется заместителем главы Мичуринского сельского поселения </w:t>
      </w:r>
      <w:r w:rsidRPr="00022FD2">
        <w:rPr>
          <w:sz w:val="28"/>
          <w:szCs w:val="28"/>
        </w:rPr>
        <w:t>для проведения контроля качества предоставления муниципальных услуг.</w:t>
      </w:r>
    </w:p>
    <w:p w:rsidR="002A24F3" w:rsidRPr="00022FD2" w:rsidRDefault="002A24F3" w:rsidP="00022FD2">
      <w:pPr>
        <w:jc w:val="both"/>
        <w:rPr>
          <w:sz w:val="28"/>
          <w:szCs w:val="28"/>
        </w:rPr>
      </w:pPr>
      <w:r>
        <w:rPr>
          <w:sz w:val="28"/>
          <w:szCs w:val="28"/>
        </w:rPr>
        <w:tab/>
      </w:r>
      <w:r w:rsidRPr="00022FD2">
        <w:rPr>
          <w:sz w:val="28"/>
          <w:szCs w:val="28"/>
        </w:rPr>
        <w:t>Плановые проверки исполнения муниципальной функции проводятся в соответствии с планом пров</w:t>
      </w:r>
      <w:r>
        <w:rPr>
          <w:sz w:val="28"/>
          <w:szCs w:val="28"/>
        </w:rPr>
        <w:t>едения проверок, утвержденным  главой Мичуринского сельского поселения</w:t>
      </w:r>
      <w:r w:rsidRPr="00022FD2">
        <w:rPr>
          <w:sz w:val="28"/>
          <w:szCs w:val="28"/>
        </w:rPr>
        <w:t>, с учетом того, что плановая проверка должна проводиться не реже одного раза в три года. План проведения проверок подлежит р</w:t>
      </w:r>
      <w:r>
        <w:rPr>
          <w:sz w:val="28"/>
          <w:szCs w:val="28"/>
        </w:rPr>
        <w:t>азмещению на официальном сайте а</w:t>
      </w:r>
      <w:r w:rsidRPr="00022FD2">
        <w:rPr>
          <w:sz w:val="28"/>
          <w:szCs w:val="28"/>
        </w:rPr>
        <w:t xml:space="preserve">дминистрации </w:t>
      </w:r>
      <w:r>
        <w:rPr>
          <w:sz w:val="28"/>
          <w:szCs w:val="28"/>
        </w:rPr>
        <w:t>Мичуринского сельского поселения.</w:t>
      </w:r>
    </w:p>
    <w:p w:rsidR="002A24F3" w:rsidRPr="00022FD2" w:rsidRDefault="002A24F3" w:rsidP="00022FD2">
      <w:pPr>
        <w:jc w:val="both"/>
        <w:rPr>
          <w:sz w:val="28"/>
          <w:szCs w:val="28"/>
        </w:rPr>
      </w:pPr>
      <w:bookmarkStart w:id="2" w:name="Par237"/>
      <w:bookmarkEnd w:id="2"/>
      <w:r>
        <w:rPr>
          <w:sz w:val="28"/>
          <w:szCs w:val="28"/>
        </w:rPr>
        <w:tab/>
      </w:r>
      <w:r w:rsidRPr="00022FD2">
        <w:rPr>
          <w:sz w:val="28"/>
          <w:szCs w:val="28"/>
        </w:rP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2A24F3" w:rsidRPr="00022FD2" w:rsidRDefault="002A24F3" w:rsidP="00022FD2">
      <w:pPr>
        <w:jc w:val="both"/>
        <w:rPr>
          <w:sz w:val="28"/>
          <w:szCs w:val="28"/>
        </w:rPr>
      </w:pPr>
      <w:bookmarkStart w:id="3" w:name="Par238"/>
      <w:bookmarkEnd w:id="3"/>
      <w:r>
        <w:rPr>
          <w:sz w:val="28"/>
          <w:szCs w:val="28"/>
        </w:rPr>
        <w:tab/>
      </w:r>
      <w:r w:rsidRPr="00022FD2">
        <w:rPr>
          <w:sz w:val="28"/>
          <w:szCs w:val="28"/>
        </w:rP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2A24F3" w:rsidRDefault="002A24F3" w:rsidP="00022FD2">
      <w:pPr>
        <w:jc w:val="both"/>
        <w:rPr>
          <w:sz w:val="28"/>
          <w:szCs w:val="28"/>
        </w:rPr>
      </w:pPr>
    </w:p>
    <w:p w:rsidR="002A24F3" w:rsidRPr="000B616E" w:rsidRDefault="002A24F3" w:rsidP="000B616E">
      <w:pPr>
        <w:jc w:val="center"/>
        <w:rPr>
          <w:b/>
          <w:sz w:val="28"/>
          <w:szCs w:val="28"/>
        </w:rPr>
      </w:pPr>
      <w:r w:rsidRPr="000B616E">
        <w:rPr>
          <w:b/>
          <w:sz w:val="28"/>
          <w:szCs w:val="28"/>
        </w:rPr>
        <w:t>V. Досудебный (внесудебный) порядок обжалования решений</w:t>
      </w:r>
    </w:p>
    <w:p w:rsidR="002A24F3" w:rsidRPr="000B616E" w:rsidRDefault="002A24F3" w:rsidP="000B616E">
      <w:pPr>
        <w:jc w:val="center"/>
        <w:rPr>
          <w:b/>
          <w:sz w:val="28"/>
          <w:szCs w:val="28"/>
        </w:rPr>
      </w:pPr>
      <w:r w:rsidRPr="000B616E">
        <w:rPr>
          <w:b/>
          <w:sz w:val="28"/>
          <w:szCs w:val="28"/>
        </w:rPr>
        <w:t>и действий (бездействия) Департамента, его должностных лиц</w:t>
      </w:r>
    </w:p>
    <w:p w:rsidR="002A24F3" w:rsidRDefault="002A24F3" w:rsidP="00022FD2">
      <w:pPr>
        <w:jc w:val="both"/>
        <w:rPr>
          <w:sz w:val="28"/>
          <w:szCs w:val="28"/>
        </w:rPr>
      </w:pPr>
    </w:p>
    <w:p w:rsidR="002A24F3" w:rsidRPr="00022FD2" w:rsidRDefault="002A24F3" w:rsidP="00022FD2">
      <w:pPr>
        <w:jc w:val="both"/>
        <w:rPr>
          <w:sz w:val="28"/>
          <w:szCs w:val="28"/>
        </w:rPr>
      </w:pPr>
      <w:r>
        <w:rPr>
          <w:sz w:val="28"/>
          <w:szCs w:val="28"/>
        </w:rPr>
        <w:tab/>
      </w:r>
      <w:r w:rsidRPr="00022FD2">
        <w:rPr>
          <w:sz w:val="28"/>
          <w:szCs w:val="28"/>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2A24F3" w:rsidRPr="00022FD2" w:rsidRDefault="002A24F3" w:rsidP="00022FD2">
      <w:pPr>
        <w:jc w:val="both"/>
        <w:rPr>
          <w:sz w:val="28"/>
          <w:szCs w:val="28"/>
        </w:rPr>
      </w:pPr>
      <w:r>
        <w:rPr>
          <w:sz w:val="28"/>
          <w:szCs w:val="28"/>
        </w:rPr>
        <w:tab/>
      </w:r>
      <w:r w:rsidRPr="00022FD2">
        <w:rPr>
          <w:sz w:val="28"/>
          <w:szCs w:val="28"/>
        </w:rPr>
        <w:t xml:space="preserve">5.2. В досудебном (внесудебном) порядке могут быть обжалованы любые решения или (и) действия (бездействие) должностных лиц </w:t>
      </w:r>
      <w:r>
        <w:rPr>
          <w:sz w:val="28"/>
          <w:szCs w:val="28"/>
        </w:rPr>
        <w:t>Отдела</w:t>
      </w:r>
      <w:r w:rsidRPr="00022FD2">
        <w:rPr>
          <w:sz w:val="28"/>
          <w:szCs w:val="28"/>
        </w:rPr>
        <w:t>, допущенные в ходе исполнения муниципальной функции.</w:t>
      </w:r>
    </w:p>
    <w:p w:rsidR="002A24F3" w:rsidRPr="00022FD2" w:rsidRDefault="002A24F3" w:rsidP="00022FD2">
      <w:pPr>
        <w:jc w:val="both"/>
        <w:rPr>
          <w:sz w:val="28"/>
          <w:szCs w:val="28"/>
        </w:rPr>
      </w:pPr>
      <w:r>
        <w:rPr>
          <w:sz w:val="28"/>
          <w:szCs w:val="28"/>
        </w:rPr>
        <w:tab/>
      </w:r>
      <w:r w:rsidRPr="00022FD2">
        <w:rPr>
          <w:sz w:val="28"/>
          <w:szCs w:val="28"/>
        </w:rPr>
        <w:t>5.3. Жалоба может быть направлена по почте, с использованием Портала государственных и муниципал</w:t>
      </w:r>
      <w:r>
        <w:rPr>
          <w:sz w:val="28"/>
          <w:szCs w:val="28"/>
        </w:rPr>
        <w:t>ьных услуг, официального сайта а</w:t>
      </w:r>
      <w:r w:rsidRPr="00022FD2">
        <w:rPr>
          <w:sz w:val="28"/>
          <w:szCs w:val="28"/>
        </w:rPr>
        <w:t>дминистрации</w:t>
      </w:r>
      <w:r>
        <w:rPr>
          <w:sz w:val="28"/>
          <w:szCs w:val="28"/>
        </w:rPr>
        <w:t xml:space="preserve"> Мичуринского сельского поселения</w:t>
      </w:r>
      <w:r w:rsidRPr="00022FD2">
        <w:rPr>
          <w:sz w:val="28"/>
          <w:szCs w:val="28"/>
        </w:rPr>
        <w:t>, а также может быть принята при личном приеме заявителя.</w:t>
      </w:r>
    </w:p>
    <w:p w:rsidR="002A24F3" w:rsidRPr="00022FD2" w:rsidRDefault="002A24F3" w:rsidP="00022FD2">
      <w:pPr>
        <w:jc w:val="both"/>
        <w:rPr>
          <w:sz w:val="28"/>
          <w:szCs w:val="28"/>
        </w:rPr>
      </w:pPr>
      <w:r>
        <w:rPr>
          <w:sz w:val="28"/>
          <w:szCs w:val="28"/>
        </w:rPr>
        <w:tab/>
      </w:r>
      <w:r w:rsidRPr="00022FD2">
        <w:rPr>
          <w:sz w:val="28"/>
          <w:szCs w:val="28"/>
        </w:rPr>
        <w:t xml:space="preserve">Типовая форма жалобы размещается на официальном сайте </w:t>
      </w:r>
      <w:r>
        <w:rPr>
          <w:sz w:val="28"/>
          <w:szCs w:val="28"/>
        </w:rPr>
        <w:t xml:space="preserve">администрации Мичуринского сельского поселения </w:t>
      </w:r>
      <w:r w:rsidRPr="00022FD2">
        <w:rPr>
          <w:sz w:val="28"/>
          <w:szCs w:val="28"/>
        </w:rPr>
        <w:t xml:space="preserve">в </w:t>
      </w:r>
      <w:r>
        <w:rPr>
          <w:sz w:val="28"/>
          <w:szCs w:val="28"/>
        </w:rPr>
        <w:t>разделе «Муниципальные услуги</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4. Жалоба может быть адресована следующим должностным лицам </w:t>
      </w:r>
      <w:r>
        <w:rPr>
          <w:sz w:val="28"/>
          <w:szCs w:val="28"/>
        </w:rPr>
        <w:t>ад</w:t>
      </w:r>
      <w:r w:rsidRPr="00022FD2">
        <w:rPr>
          <w:sz w:val="28"/>
          <w:szCs w:val="28"/>
        </w:rPr>
        <w:t>министрации</w:t>
      </w:r>
      <w:r>
        <w:rPr>
          <w:sz w:val="28"/>
          <w:szCs w:val="28"/>
        </w:rPr>
        <w:t xml:space="preserve"> Мичуринского сельского поселения</w:t>
      </w:r>
      <w:r w:rsidRPr="00022FD2">
        <w:rPr>
          <w:sz w:val="28"/>
          <w:szCs w:val="28"/>
        </w:rPr>
        <w:t>, уполномоченным на ее рассмотрение:</w:t>
      </w:r>
    </w:p>
    <w:p w:rsidR="002A24F3" w:rsidRPr="00022FD2" w:rsidRDefault="002A24F3" w:rsidP="00022FD2">
      <w:pPr>
        <w:jc w:val="both"/>
        <w:rPr>
          <w:sz w:val="28"/>
          <w:szCs w:val="28"/>
        </w:rPr>
      </w:pPr>
      <w:r>
        <w:rPr>
          <w:sz w:val="28"/>
          <w:szCs w:val="28"/>
        </w:rPr>
        <w:tab/>
      </w:r>
      <w:r w:rsidRPr="00022FD2">
        <w:rPr>
          <w:sz w:val="28"/>
          <w:szCs w:val="28"/>
        </w:rPr>
        <w:t xml:space="preserve">а) </w:t>
      </w:r>
      <w:r>
        <w:rPr>
          <w:sz w:val="28"/>
          <w:szCs w:val="28"/>
        </w:rPr>
        <w:t>главе Мичуринского сельского поселения</w:t>
      </w:r>
      <w:r w:rsidRPr="00022FD2">
        <w:rPr>
          <w:sz w:val="28"/>
          <w:szCs w:val="28"/>
        </w:rPr>
        <w:t xml:space="preserve"> на решения или (и) действия (безд</w:t>
      </w:r>
      <w:r>
        <w:rPr>
          <w:sz w:val="28"/>
          <w:szCs w:val="28"/>
        </w:rPr>
        <w:t>ействие) должностных лиц Отдела</w:t>
      </w:r>
      <w:r w:rsidRPr="00022FD2">
        <w:rPr>
          <w:sz w:val="28"/>
          <w:szCs w:val="28"/>
        </w:rPr>
        <w:t>;</w:t>
      </w:r>
    </w:p>
    <w:p w:rsidR="002A24F3" w:rsidRPr="00022FD2" w:rsidRDefault="002A24F3" w:rsidP="00022FD2">
      <w:pPr>
        <w:jc w:val="both"/>
        <w:rPr>
          <w:sz w:val="28"/>
          <w:szCs w:val="28"/>
        </w:rPr>
      </w:pPr>
      <w:r>
        <w:rPr>
          <w:sz w:val="28"/>
          <w:szCs w:val="28"/>
        </w:rPr>
        <w:tab/>
      </w:r>
      <w:r w:rsidRPr="00022FD2">
        <w:rPr>
          <w:sz w:val="28"/>
          <w:szCs w:val="28"/>
        </w:rPr>
        <w:t xml:space="preserve">б) заместителю </w:t>
      </w:r>
      <w:r>
        <w:rPr>
          <w:sz w:val="28"/>
          <w:szCs w:val="28"/>
        </w:rPr>
        <w:t>главы а</w:t>
      </w:r>
      <w:r w:rsidRPr="00022FD2">
        <w:rPr>
          <w:sz w:val="28"/>
          <w:szCs w:val="28"/>
        </w:rPr>
        <w:t xml:space="preserve">дминистрации </w:t>
      </w:r>
      <w:r>
        <w:rPr>
          <w:sz w:val="28"/>
          <w:szCs w:val="28"/>
        </w:rPr>
        <w:t>Мичуринского сельского поселения</w:t>
      </w:r>
      <w:r w:rsidRPr="00022FD2">
        <w:rPr>
          <w:sz w:val="28"/>
          <w:szCs w:val="28"/>
        </w:rPr>
        <w:t xml:space="preserve">, координирующему и контролирующему деятельность </w:t>
      </w:r>
      <w:r>
        <w:rPr>
          <w:sz w:val="28"/>
          <w:szCs w:val="28"/>
        </w:rPr>
        <w:t>Отдела</w:t>
      </w:r>
      <w:r w:rsidRPr="00022FD2">
        <w:rPr>
          <w:sz w:val="28"/>
          <w:szCs w:val="28"/>
        </w:rPr>
        <w:t xml:space="preserve">, на решения или (и) действия (бездействие) </w:t>
      </w:r>
      <w:r>
        <w:rPr>
          <w:sz w:val="28"/>
          <w:szCs w:val="28"/>
        </w:rPr>
        <w:t>сотрудников Отдела и руководителей</w:t>
      </w:r>
      <w:r w:rsidRPr="00022FD2">
        <w:rPr>
          <w:sz w:val="28"/>
          <w:szCs w:val="28"/>
        </w:rPr>
        <w:t>;</w:t>
      </w:r>
    </w:p>
    <w:p w:rsidR="002A24F3" w:rsidRPr="00022FD2" w:rsidRDefault="002A24F3" w:rsidP="00022FD2">
      <w:pPr>
        <w:jc w:val="both"/>
        <w:rPr>
          <w:sz w:val="28"/>
          <w:szCs w:val="28"/>
        </w:rPr>
      </w:pPr>
      <w:r>
        <w:rPr>
          <w:sz w:val="28"/>
          <w:szCs w:val="28"/>
        </w:rPr>
        <w:tab/>
        <w:t>в) г</w:t>
      </w:r>
      <w:r w:rsidRPr="00022FD2">
        <w:rPr>
          <w:sz w:val="28"/>
          <w:szCs w:val="28"/>
        </w:rPr>
        <w:t xml:space="preserve">лаве </w:t>
      </w:r>
      <w:r>
        <w:rPr>
          <w:sz w:val="28"/>
          <w:szCs w:val="28"/>
        </w:rPr>
        <w:t>Мичуринского сельского поселения</w:t>
      </w:r>
      <w:r w:rsidRPr="00022FD2">
        <w:rPr>
          <w:sz w:val="28"/>
          <w:szCs w:val="28"/>
        </w:rPr>
        <w:t xml:space="preserve"> на решения и дейс</w:t>
      </w:r>
      <w:r>
        <w:rPr>
          <w:sz w:val="28"/>
          <w:szCs w:val="28"/>
        </w:rPr>
        <w:t>твия (бездействие) заместителя г</w:t>
      </w:r>
      <w:r w:rsidRPr="00022FD2">
        <w:rPr>
          <w:sz w:val="28"/>
          <w:szCs w:val="28"/>
        </w:rPr>
        <w:t xml:space="preserve">лавы </w:t>
      </w:r>
      <w:r>
        <w:rPr>
          <w:sz w:val="28"/>
          <w:szCs w:val="28"/>
        </w:rPr>
        <w:t>поселения</w:t>
      </w:r>
      <w:r w:rsidRPr="00022FD2">
        <w:rPr>
          <w:sz w:val="28"/>
          <w:szCs w:val="28"/>
        </w:rPr>
        <w:t xml:space="preserve">, указанного в подпункте </w:t>
      </w:r>
      <w:r>
        <w:rPr>
          <w:sz w:val="28"/>
          <w:szCs w:val="28"/>
        </w:rPr>
        <w:t>б)</w:t>
      </w:r>
      <w:r w:rsidRPr="00022FD2">
        <w:rPr>
          <w:sz w:val="28"/>
          <w:szCs w:val="28"/>
        </w:rPr>
        <w:t xml:space="preserve"> настоящего пункта.</w:t>
      </w:r>
    </w:p>
    <w:p w:rsidR="002A24F3" w:rsidRDefault="002A24F3" w:rsidP="00022FD2">
      <w:pPr>
        <w:jc w:val="both"/>
        <w:rPr>
          <w:sz w:val="28"/>
          <w:szCs w:val="28"/>
        </w:rPr>
      </w:pPr>
      <w:r>
        <w:rPr>
          <w:sz w:val="28"/>
          <w:szCs w:val="28"/>
        </w:rPr>
        <w:tab/>
      </w:r>
      <w:r w:rsidRPr="00022FD2">
        <w:rPr>
          <w:sz w:val="28"/>
          <w:szCs w:val="28"/>
        </w:rPr>
        <w:t>5.5. Субъект проверки имеет право</w:t>
      </w:r>
      <w:r>
        <w:rPr>
          <w:sz w:val="28"/>
          <w:szCs w:val="28"/>
        </w:rPr>
        <w:t>:</w:t>
      </w:r>
    </w:p>
    <w:p w:rsidR="002A24F3" w:rsidRPr="00022FD2" w:rsidRDefault="002A24F3" w:rsidP="00022FD2">
      <w:pPr>
        <w:jc w:val="both"/>
        <w:rPr>
          <w:sz w:val="28"/>
          <w:szCs w:val="28"/>
        </w:rPr>
      </w:pPr>
      <w:r>
        <w:rPr>
          <w:sz w:val="28"/>
          <w:szCs w:val="28"/>
        </w:rPr>
        <w:tab/>
        <w:t xml:space="preserve">а) </w:t>
      </w:r>
      <w:r w:rsidRPr="00022FD2">
        <w:rPr>
          <w:sz w:val="28"/>
          <w:szCs w:val="28"/>
        </w:rPr>
        <w:t>на получение информации и документов, необходимых для обоснования и рассмотрения жалобы, в том числе:</w:t>
      </w:r>
    </w:p>
    <w:p w:rsidR="002A24F3" w:rsidRPr="00022FD2" w:rsidRDefault="002A24F3" w:rsidP="00022FD2">
      <w:pPr>
        <w:jc w:val="both"/>
        <w:rPr>
          <w:sz w:val="28"/>
          <w:szCs w:val="28"/>
        </w:rPr>
      </w:pPr>
      <w:r>
        <w:rPr>
          <w:sz w:val="28"/>
          <w:szCs w:val="28"/>
        </w:rPr>
        <w:tab/>
        <w:t>б</w:t>
      </w:r>
      <w:r w:rsidRPr="00022FD2">
        <w:rPr>
          <w:sz w:val="28"/>
          <w:szCs w:val="28"/>
        </w:rPr>
        <w:t>) представлять дополнительные документы и материалы либо обращаться с просьбой об их истребовании;</w:t>
      </w:r>
    </w:p>
    <w:p w:rsidR="002A24F3" w:rsidRPr="00022FD2" w:rsidRDefault="002A24F3" w:rsidP="00022FD2">
      <w:pPr>
        <w:jc w:val="both"/>
        <w:rPr>
          <w:sz w:val="28"/>
          <w:szCs w:val="28"/>
        </w:rPr>
      </w:pPr>
      <w:r>
        <w:rPr>
          <w:sz w:val="28"/>
          <w:szCs w:val="28"/>
        </w:rPr>
        <w:tab/>
        <w:t>в</w:t>
      </w:r>
      <w:r w:rsidRPr="00022FD2">
        <w:rPr>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A24F3" w:rsidRPr="00022FD2" w:rsidRDefault="002A24F3" w:rsidP="00022FD2">
      <w:pPr>
        <w:jc w:val="both"/>
        <w:rPr>
          <w:sz w:val="28"/>
          <w:szCs w:val="28"/>
        </w:rPr>
      </w:pPr>
      <w:r>
        <w:rPr>
          <w:sz w:val="28"/>
          <w:szCs w:val="28"/>
        </w:rPr>
        <w:tab/>
      </w:r>
      <w:r w:rsidRPr="00022FD2">
        <w:rPr>
          <w:sz w:val="28"/>
          <w:szCs w:val="28"/>
        </w:rPr>
        <w:t>5.6. Основанием для начала процедуры досудебного (внесудебного) обжалования является поступление жалобы.</w:t>
      </w:r>
    </w:p>
    <w:p w:rsidR="002A24F3" w:rsidRPr="00022FD2" w:rsidRDefault="002A24F3" w:rsidP="00022FD2">
      <w:pPr>
        <w:jc w:val="both"/>
        <w:rPr>
          <w:sz w:val="28"/>
          <w:szCs w:val="28"/>
        </w:rPr>
      </w:pPr>
      <w:r>
        <w:rPr>
          <w:sz w:val="28"/>
          <w:szCs w:val="28"/>
        </w:rPr>
        <w:tab/>
      </w:r>
      <w:r w:rsidRPr="00022FD2">
        <w:rPr>
          <w:sz w:val="28"/>
          <w:szCs w:val="28"/>
        </w:rPr>
        <w:t>5.7. Жалоба должна содержать:</w:t>
      </w:r>
    </w:p>
    <w:p w:rsidR="002A24F3" w:rsidRPr="00022FD2" w:rsidRDefault="002A24F3" w:rsidP="00022FD2">
      <w:pPr>
        <w:jc w:val="both"/>
        <w:rPr>
          <w:sz w:val="28"/>
          <w:szCs w:val="28"/>
        </w:rPr>
      </w:pPr>
      <w:r>
        <w:rPr>
          <w:sz w:val="28"/>
          <w:szCs w:val="28"/>
        </w:rPr>
        <w:tab/>
        <w:t xml:space="preserve">- </w:t>
      </w:r>
      <w:r w:rsidRPr="00022FD2">
        <w:rPr>
          <w:sz w:val="28"/>
          <w:szCs w:val="28"/>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2A24F3" w:rsidRPr="00022FD2" w:rsidRDefault="002A24F3" w:rsidP="00022FD2">
      <w:pPr>
        <w:jc w:val="both"/>
        <w:rPr>
          <w:sz w:val="28"/>
          <w:szCs w:val="28"/>
        </w:rPr>
      </w:pPr>
      <w:r>
        <w:rPr>
          <w:sz w:val="28"/>
          <w:szCs w:val="28"/>
        </w:rPr>
        <w:tab/>
        <w:t xml:space="preserve">- </w:t>
      </w:r>
      <w:r w:rsidRPr="00022FD2">
        <w:rPr>
          <w:sz w:val="28"/>
          <w:szCs w:val="28"/>
        </w:rPr>
        <w:t>полное наименование юридического лица, в том числе его организационно-правовую форму (фамилию, имя, отчество индивидуального предпринимателя);</w:t>
      </w:r>
    </w:p>
    <w:p w:rsidR="002A24F3" w:rsidRPr="00022FD2" w:rsidRDefault="002A24F3" w:rsidP="00022FD2">
      <w:pPr>
        <w:jc w:val="both"/>
        <w:rPr>
          <w:sz w:val="28"/>
          <w:szCs w:val="28"/>
        </w:rPr>
      </w:pPr>
      <w:r>
        <w:rPr>
          <w:sz w:val="28"/>
          <w:szCs w:val="28"/>
        </w:rPr>
        <w:tab/>
        <w:t xml:space="preserve">- </w:t>
      </w:r>
      <w:r w:rsidRPr="00022FD2">
        <w:rPr>
          <w:sz w:val="28"/>
          <w:szCs w:val="28"/>
        </w:rPr>
        <w:t>почтовый адрес, по которому должен быть направлен ответ или уведомление о переадресации обращения, о продлении срока рассмотрения;</w:t>
      </w:r>
    </w:p>
    <w:p w:rsidR="002A24F3" w:rsidRPr="00022FD2" w:rsidRDefault="002A24F3" w:rsidP="00022FD2">
      <w:pPr>
        <w:jc w:val="both"/>
        <w:rPr>
          <w:sz w:val="28"/>
          <w:szCs w:val="28"/>
        </w:rPr>
      </w:pPr>
      <w:bookmarkStart w:id="4" w:name="Par270"/>
      <w:bookmarkEnd w:id="4"/>
      <w:r w:rsidRPr="00022FD2">
        <w:rPr>
          <w:sz w:val="28"/>
          <w:szCs w:val="28"/>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2A24F3" w:rsidRPr="00022FD2" w:rsidRDefault="002A24F3" w:rsidP="00022FD2">
      <w:pPr>
        <w:jc w:val="both"/>
        <w:rPr>
          <w:sz w:val="28"/>
          <w:szCs w:val="28"/>
        </w:rPr>
      </w:pPr>
      <w:r>
        <w:rPr>
          <w:sz w:val="28"/>
          <w:szCs w:val="28"/>
        </w:rPr>
        <w:tab/>
        <w:t xml:space="preserve">- </w:t>
      </w:r>
      <w:r w:rsidRPr="00022FD2">
        <w:rPr>
          <w:sz w:val="28"/>
          <w:szCs w:val="28"/>
        </w:rPr>
        <w:t>подпись руководителя юридического лица (индивидуального предпринимателя).</w:t>
      </w:r>
    </w:p>
    <w:p w:rsidR="002A24F3" w:rsidRPr="00022FD2" w:rsidRDefault="002A24F3" w:rsidP="00022FD2">
      <w:pPr>
        <w:jc w:val="both"/>
        <w:rPr>
          <w:sz w:val="28"/>
          <w:szCs w:val="28"/>
        </w:rPr>
      </w:pPr>
      <w:bookmarkStart w:id="5" w:name="Par272"/>
      <w:bookmarkEnd w:id="5"/>
      <w:r>
        <w:rPr>
          <w:sz w:val="28"/>
          <w:szCs w:val="28"/>
        </w:rPr>
        <w:tab/>
      </w:r>
      <w:r w:rsidRPr="00022FD2">
        <w:rPr>
          <w:sz w:val="28"/>
          <w:szCs w:val="28"/>
        </w:rPr>
        <w:t>Дополнительно в письменном обращении могут быть указаны:</w:t>
      </w:r>
    </w:p>
    <w:p w:rsidR="002A24F3" w:rsidRPr="00022FD2" w:rsidRDefault="002A24F3" w:rsidP="00022FD2">
      <w:pPr>
        <w:jc w:val="both"/>
        <w:rPr>
          <w:sz w:val="28"/>
          <w:szCs w:val="28"/>
        </w:rPr>
      </w:pPr>
      <w:r>
        <w:rPr>
          <w:sz w:val="28"/>
          <w:szCs w:val="28"/>
        </w:rPr>
        <w:tab/>
        <w:t xml:space="preserve">- </w:t>
      </w:r>
      <w:r w:rsidRPr="00022FD2">
        <w:rPr>
          <w:sz w:val="28"/>
          <w:szCs w:val="28"/>
        </w:rPr>
        <w:t>должность, фамилия, имя и отчество должностного лица, действия (бездействие), решения которого обжалуются;</w:t>
      </w:r>
    </w:p>
    <w:p w:rsidR="002A24F3" w:rsidRPr="00022FD2" w:rsidRDefault="002A24F3" w:rsidP="00022FD2">
      <w:pPr>
        <w:jc w:val="both"/>
        <w:rPr>
          <w:sz w:val="28"/>
          <w:szCs w:val="28"/>
        </w:rPr>
      </w:pPr>
      <w:r>
        <w:rPr>
          <w:sz w:val="28"/>
          <w:szCs w:val="28"/>
        </w:rPr>
        <w:tab/>
        <w:t xml:space="preserve">- </w:t>
      </w:r>
      <w:r w:rsidRPr="00022FD2">
        <w:rPr>
          <w:sz w:val="28"/>
          <w:szCs w:val="28"/>
        </w:rPr>
        <w:t>иные сведения, которые юридическое лицо (индивидуальный предприниматель) считает необходимым сообщить.</w:t>
      </w:r>
    </w:p>
    <w:p w:rsidR="002A24F3" w:rsidRPr="00022FD2" w:rsidRDefault="002A24F3" w:rsidP="00022FD2">
      <w:pPr>
        <w:jc w:val="both"/>
        <w:rPr>
          <w:sz w:val="28"/>
          <w:szCs w:val="28"/>
        </w:rPr>
      </w:pPr>
      <w:bookmarkStart w:id="6" w:name="Par275"/>
      <w:bookmarkEnd w:id="6"/>
      <w:r>
        <w:rPr>
          <w:sz w:val="28"/>
          <w:szCs w:val="28"/>
        </w:rPr>
        <w:tab/>
      </w:r>
      <w:r w:rsidRPr="00022FD2">
        <w:rPr>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2A24F3" w:rsidRPr="00022FD2" w:rsidRDefault="002A24F3" w:rsidP="00022FD2">
      <w:pPr>
        <w:jc w:val="both"/>
        <w:rPr>
          <w:sz w:val="28"/>
          <w:szCs w:val="28"/>
        </w:rPr>
      </w:pPr>
      <w:r>
        <w:rPr>
          <w:sz w:val="28"/>
          <w:szCs w:val="28"/>
        </w:rPr>
        <w:tab/>
      </w:r>
      <w:r w:rsidRPr="00022FD2">
        <w:rPr>
          <w:sz w:val="28"/>
          <w:szCs w:val="28"/>
        </w:rPr>
        <w:t>5.8. Основаниями для отказа в рассмотрении жалобы являются:</w:t>
      </w:r>
    </w:p>
    <w:p w:rsidR="002A24F3" w:rsidRPr="00022FD2" w:rsidRDefault="002A24F3" w:rsidP="00022FD2">
      <w:pPr>
        <w:jc w:val="both"/>
        <w:rPr>
          <w:sz w:val="28"/>
          <w:szCs w:val="28"/>
        </w:rPr>
      </w:pPr>
      <w:r>
        <w:rPr>
          <w:sz w:val="28"/>
          <w:szCs w:val="28"/>
        </w:rPr>
        <w:tab/>
      </w:r>
      <w:r w:rsidRPr="00022FD2">
        <w:rPr>
          <w:sz w:val="28"/>
          <w:szCs w:val="28"/>
        </w:rPr>
        <w:t>а) отсутствие у лица, обратившегося в качестве представителя субъекта проверки, полномочий действовать от его имени;</w:t>
      </w:r>
    </w:p>
    <w:p w:rsidR="002A24F3" w:rsidRPr="00022FD2" w:rsidRDefault="002A24F3" w:rsidP="00022FD2">
      <w:pPr>
        <w:jc w:val="both"/>
        <w:rPr>
          <w:sz w:val="28"/>
          <w:szCs w:val="28"/>
        </w:rPr>
      </w:pPr>
      <w:r>
        <w:rPr>
          <w:sz w:val="28"/>
          <w:szCs w:val="28"/>
        </w:rPr>
        <w:tab/>
      </w:r>
      <w:r w:rsidRPr="00022FD2">
        <w:rPr>
          <w:sz w:val="28"/>
          <w:szCs w:val="28"/>
        </w:rPr>
        <w:t>б) предоставление субъекту проверки ранее ответа по существу поставленных в жалобе вопросов;</w:t>
      </w:r>
    </w:p>
    <w:p w:rsidR="002A24F3" w:rsidRPr="00022FD2" w:rsidRDefault="002A24F3" w:rsidP="00022FD2">
      <w:pPr>
        <w:jc w:val="both"/>
        <w:rPr>
          <w:sz w:val="28"/>
          <w:szCs w:val="28"/>
        </w:rPr>
      </w:pPr>
      <w:r>
        <w:rPr>
          <w:sz w:val="28"/>
          <w:szCs w:val="28"/>
        </w:rPr>
        <w:tab/>
      </w:r>
      <w:r w:rsidRPr="00022FD2">
        <w:rPr>
          <w:sz w:val="28"/>
          <w:szCs w:val="28"/>
        </w:rPr>
        <w:t>в) наличие решения, принятого по результатам рассмотрения жалобы в судебном порядке.</w:t>
      </w:r>
    </w:p>
    <w:p w:rsidR="002A24F3" w:rsidRPr="00022FD2" w:rsidRDefault="002A24F3" w:rsidP="00022FD2">
      <w:pPr>
        <w:jc w:val="both"/>
        <w:rPr>
          <w:sz w:val="28"/>
          <w:szCs w:val="28"/>
        </w:rPr>
      </w:pPr>
      <w:r>
        <w:rPr>
          <w:sz w:val="28"/>
          <w:szCs w:val="28"/>
        </w:rPr>
        <w:tab/>
      </w:r>
      <w:r w:rsidRPr="00022FD2">
        <w:rPr>
          <w:sz w:val="28"/>
          <w:szCs w:val="28"/>
        </w:rPr>
        <w:t>5.9. Жалоба подлежит рассмотрению должностным лицом, уполномоченным на ее рассмотрение, в течение 30 дней со дня ее регистрации.</w:t>
      </w:r>
    </w:p>
    <w:p w:rsidR="002A24F3" w:rsidRPr="00022FD2" w:rsidRDefault="002A24F3" w:rsidP="00022FD2">
      <w:pPr>
        <w:jc w:val="both"/>
        <w:rPr>
          <w:sz w:val="28"/>
          <w:szCs w:val="28"/>
        </w:rPr>
      </w:pPr>
      <w:r>
        <w:rPr>
          <w:sz w:val="28"/>
          <w:szCs w:val="28"/>
        </w:rPr>
        <w:tab/>
      </w:r>
      <w:r w:rsidRPr="00022FD2">
        <w:rPr>
          <w:sz w:val="28"/>
          <w:szCs w:val="28"/>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2A24F3" w:rsidRPr="00022FD2" w:rsidRDefault="002A24F3" w:rsidP="00022FD2">
      <w:pPr>
        <w:jc w:val="both"/>
        <w:rPr>
          <w:sz w:val="28"/>
          <w:szCs w:val="28"/>
        </w:rPr>
      </w:pPr>
    </w:p>
    <w:p w:rsidR="002A24F3" w:rsidRPr="00022FD2" w:rsidRDefault="002A24F3" w:rsidP="00022FD2">
      <w:pPr>
        <w:jc w:val="both"/>
        <w:rPr>
          <w:sz w:val="28"/>
          <w:szCs w:val="28"/>
        </w:rPr>
      </w:pPr>
    </w:p>
    <w:sectPr w:rsidR="002A24F3" w:rsidRPr="00022FD2" w:rsidSect="000B616E">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4F3" w:rsidRDefault="002A24F3" w:rsidP="0054303E">
      <w:r>
        <w:separator/>
      </w:r>
    </w:p>
  </w:endnote>
  <w:endnote w:type="continuationSeparator" w:id="1">
    <w:p w:rsidR="002A24F3" w:rsidRDefault="002A24F3" w:rsidP="00543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4F3" w:rsidRDefault="002A24F3" w:rsidP="0054303E">
      <w:r>
        <w:separator/>
      </w:r>
    </w:p>
  </w:footnote>
  <w:footnote w:type="continuationSeparator" w:id="1">
    <w:p w:rsidR="002A24F3" w:rsidRDefault="002A24F3" w:rsidP="00543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3" w:rsidRDefault="002A24F3">
    <w:pPr>
      <w:pStyle w:val="Header"/>
      <w:jc w:val="center"/>
    </w:pPr>
    <w:fldSimple w:instr=" PAGE   \* MERGEFORMAT ">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63B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12E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DCBE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FEC0A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A80D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B857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54A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B860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0EB7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30162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C1C"/>
    <w:rsid w:val="00000554"/>
    <w:rsid w:val="00001A68"/>
    <w:rsid w:val="00002DFE"/>
    <w:rsid w:val="00005540"/>
    <w:rsid w:val="00005B99"/>
    <w:rsid w:val="000065BA"/>
    <w:rsid w:val="00006E8B"/>
    <w:rsid w:val="00011BAF"/>
    <w:rsid w:val="000131DA"/>
    <w:rsid w:val="00015EA2"/>
    <w:rsid w:val="00020DB6"/>
    <w:rsid w:val="0002141D"/>
    <w:rsid w:val="00022FCC"/>
    <w:rsid w:val="00022FD2"/>
    <w:rsid w:val="00023139"/>
    <w:rsid w:val="00023AF0"/>
    <w:rsid w:val="00023B72"/>
    <w:rsid w:val="00024E2B"/>
    <w:rsid w:val="00033C1D"/>
    <w:rsid w:val="00033C6B"/>
    <w:rsid w:val="00034891"/>
    <w:rsid w:val="000351E0"/>
    <w:rsid w:val="00043986"/>
    <w:rsid w:val="000451B5"/>
    <w:rsid w:val="0004713E"/>
    <w:rsid w:val="00047BCB"/>
    <w:rsid w:val="000500AC"/>
    <w:rsid w:val="000521F6"/>
    <w:rsid w:val="00053C79"/>
    <w:rsid w:val="00054BAD"/>
    <w:rsid w:val="00057368"/>
    <w:rsid w:val="00060C24"/>
    <w:rsid w:val="00063FB2"/>
    <w:rsid w:val="00066276"/>
    <w:rsid w:val="00066E85"/>
    <w:rsid w:val="00072319"/>
    <w:rsid w:val="00074DD7"/>
    <w:rsid w:val="00074F3D"/>
    <w:rsid w:val="00075489"/>
    <w:rsid w:val="000768A7"/>
    <w:rsid w:val="00076CC8"/>
    <w:rsid w:val="00077635"/>
    <w:rsid w:val="00077D03"/>
    <w:rsid w:val="00077EC0"/>
    <w:rsid w:val="0008013F"/>
    <w:rsid w:val="00084755"/>
    <w:rsid w:val="00084A3A"/>
    <w:rsid w:val="00084B22"/>
    <w:rsid w:val="00085BF2"/>
    <w:rsid w:val="00086307"/>
    <w:rsid w:val="000865EE"/>
    <w:rsid w:val="00091030"/>
    <w:rsid w:val="00091DA5"/>
    <w:rsid w:val="00094961"/>
    <w:rsid w:val="000A03B6"/>
    <w:rsid w:val="000A0E37"/>
    <w:rsid w:val="000A147C"/>
    <w:rsid w:val="000A1EB0"/>
    <w:rsid w:val="000A58FD"/>
    <w:rsid w:val="000B255F"/>
    <w:rsid w:val="000B4280"/>
    <w:rsid w:val="000B4384"/>
    <w:rsid w:val="000B5D1B"/>
    <w:rsid w:val="000B616E"/>
    <w:rsid w:val="000B660C"/>
    <w:rsid w:val="000B6AC1"/>
    <w:rsid w:val="000B6B50"/>
    <w:rsid w:val="000C1B40"/>
    <w:rsid w:val="000C2B92"/>
    <w:rsid w:val="000C2D2A"/>
    <w:rsid w:val="000C45F5"/>
    <w:rsid w:val="000C6420"/>
    <w:rsid w:val="000D2877"/>
    <w:rsid w:val="000D570C"/>
    <w:rsid w:val="000D5BB9"/>
    <w:rsid w:val="000E0E61"/>
    <w:rsid w:val="000E2DED"/>
    <w:rsid w:val="000E4408"/>
    <w:rsid w:val="000E4F84"/>
    <w:rsid w:val="000E5A4D"/>
    <w:rsid w:val="000F217D"/>
    <w:rsid w:val="000F3C67"/>
    <w:rsid w:val="000F3DA7"/>
    <w:rsid w:val="000F72B1"/>
    <w:rsid w:val="000F7B52"/>
    <w:rsid w:val="000F7B5A"/>
    <w:rsid w:val="001001A2"/>
    <w:rsid w:val="00100597"/>
    <w:rsid w:val="001014CA"/>
    <w:rsid w:val="001023E2"/>
    <w:rsid w:val="001079E0"/>
    <w:rsid w:val="00111849"/>
    <w:rsid w:val="00112253"/>
    <w:rsid w:val="00116691"/>
    <w:rsid w:val="0011722E"/>
    <w:rsid w:val="0012694C"/>
    <w:rsid w:val="00127229"/>
    <w:rsid w:val="00130DED"/>
    <w:rsid w:val="001313D8"/>
    <w:rsid w:val="0013239E"/>
    <w:rsid w:val="001333F5"/>
    <w:rsid w:val="00134E0B"/>
    <w:rsid w:val="00135C99"/>
    <w:rsid w:val="00136B59"/>
    <w:rsid w:val="00141BF1"/>
    <w:rsid w:val="0014453C"/>
    <w:rsid w:val="00144700"/>
    <w:rsid w:val="001455BB"/>
    <w:rsid w:val="00146A9E"/>
    <w:rsid w:val="00146D07"/>
    <w:rsid w:val="001519F0"/>
    <w:rsid w:val="0015307C"/>
    <w:rsid w:val="0015408B"/>
    <w:rsid w:val="00156F6C"/>
    <w:rsid w:val="00160563"/>
    <w:rsid w:val="00162442"/>
    <w:rsid w:val="00165834"/>
    <w:rsid w:val="00167BA1"/>
    <w:rsid w:val="00170A8F"/>
    <w:rsid w:val="001714ED"/>
    <w:rsid w:val="0017301C"/>
    <w:rsid w:val="00173456"/>
    <w:rsid w:val="00173FCE"/>
    <w:rsid w:val="00174131"/>
    <w:rsid w:val="001756DB"/>
    <w:rsid w:val="00176A9E"/>
    <w:rsid w:val="00177455"/>
    <w:rsid w:val="001831F7"/>
    <w:rsid w:val="00183799"/>
    <w:rsid w:val="00183EDB"/>
    <w:rsid w:val="00186C17"/>
    <w:rsid w:val="00191FD0"/>
    <w:rsid w:val="00192932"/>
    <w:rsid w:val="00195233"/>
    <w:rsid w:val="00195D8F"/>
    <w:rsid w:val="00196B29"/>
    <w:rsid w:val="001A15F0"/>
    <w:rsid w:val="001A1FCE"/>
    <w:rsid w:val="001A4EA6"/>
    <w:rsid w:val="001A54BB"/>
    <w:rsid w:val="001A5550"/>
    <w:rsid w:val="001A758C"/>
    <w:rsid w:val="001B1322"/>
    <w:rsid w:val="001B1D76"/>
    <w:rsid w:val="001B3A66"/>
    <w:rsid w:val="001B4CA0"/>
    <w:rsid w:val="001B7793"/>
    <w:rsid w:val="001C1B1E"/>
    <w:rsid w:val="001C1C62"/>
    <w:rsid w:val="001C20BE"/>
    <w:rsid w:val="001C267D"/>
    <w:rsid w:val="001C32DA"/>
    <w:rsid w:val="001C5837"/>
    <w:rsid w:val="001C701C"/>
    <w:rsid w:val="001C79CD"/>
    <w:rsid w:val="001D013C"/>
    <w:rsid w:val="001D0BE6"/>
    <w:rsid w:val="001D0ED9"/>
    <w:rsid w:val="001D131A"/>
    <w:rsid w:val="001D59C9"/>
    <w:rsid w:val="001E259F"/>
    <w:rsid w:val="001E33DF"/>
    <w:rsid w:val="001E3D24"/>
    <w:rsid w:val="001E4331"/>
    <w:rsid w:val="001E54AB"/>
    <w:rsid w:val="001E557C"/>
    <w:rsid w:val="001E5954"/>
    <w:rsid w:val="001E6F33"/>
    <w:rsid w:val="001E7266"/>
    <w:rsid w:val="001F0750"/>
    <w:rsid w:val="001F2037"/>
    <w:rsid w:val="001F3A17"/>
    <w:rsid w:val="001F3C80"/>
    <w:rsid w:val="001F628B"/>
    <w:rsid w:val="001F6436"/>
    <w:rsid w:val="001F7BA5"/>
    <w:rsid w:val="001F7E3B"/>
    <w:rsid w:val="00200655"/>
    <w:rsid w:val="0020197B"/>
    <w:rsid w:val="002020A2"/>
    <w:rsid w:val="00202417"/>
    <w:rsid w:val="00207F07"/>
    <w:rsid w:val="0021162A"/>
    <w:rsid w:val="00213304"/>
    <w:rsid w:val="00214575"/>
    <w:rsid w:val="00215BBB"/>
    <w:rsid w:val="00216736"/>
    <w:rsid w:val="00222D36"/>
    <w:rsid w:val="0022349A"/>
    <w:rsid w:val="002237B3"/>
    <w:rsid w:val="00223E12"/>
    <w:rsid w:val="002252A5"/>
    <w:rsid w:val="00225AFB"/>
    <w:rsid w:val="00230E1B"/>
    <w:rsid w:val="002316E2"/>
    <w:rsid w:val="00232022"/>
    <w:rsid w:val="00233BFC"/>
    <w:rsid w:val="002344E2"/>
    <w:rsid w:val="0023454F"/>
    <w:rsid w:val="002346EE"/>
    <w:rsid w:val="002352D9"/>
    <w:rsid w:val="00235626"/>
    <w:rsid w:val="002365FE"/>
    <w:rsid w:val="00236A22"/>
    <w:rsid w:val="0024064B"/>
    <w:rsid w:val="00240BA7"/>
    <w:rsid w:val="00241DDC"/>
    <w:rsid w:val="00243A64"/>
    <w:rsid w:val="00244E2D"/>
    <w:rsid w:val="00244F4C"/>
    <w:rsid w:val="00245106"/>
    <w:rsid w:val="002451A2"/>
    <w:rsid w:val="00246032"/>
    <w:rsid w:val="00247FE5"/>
    <w:rsid w:val="002500CA"/>
    <w:rsid w:val="002514E9"/>
    <w:rsid w:val="002517EF"/>
    <w:rsid w:val="00251CF1"/>
    <w:rsid w:val="00254B57"/>
    <w:rsid w:val="00256A68"/>
    <w:rsid w:val="00256E57"/>
    <w:rsid w:val="002570B7"/>
    <w:rsid w:val="00257313"/>
    <w:rsid w:val="00257F8F"/>
    <w:rsid w:val="00261280"/>
    <w:rsid w:val="00261CBB"/>
    <w:rsid w:val="00264D49"/>
    <w:rsid w:val="00271B4D"/>
    <w:rsid w:val="00271DB3"/>
    <w:rsid w:val="00273405"/>
    <w:rsid w:val="00274BE5"/>
    <w:rsid w:val="00281ABB"/>
    <w:rsid w:val="002827EE"/>
    <w:rsid w:val="0028284B"/>
    <w:rsid w:val="00282B27"/>
    <w:rsid w:val="00284E18"/>
    <w:rsid w:val="00285782"/>
    <w:rsid w:val="00285DD1"/>
    <w:rsid w:val="002912DD"/>
    <w:rsid w:val="0029131D"/>
    <w:rsid w:val="00292158"/>
    <w:rsid w:val="00295134"/>
    <w:rsid w:val="002964C2"/>
    <w:rsid w:val="00296716"/>
    <w:rsid w:val="00296744"/>
    <w:rsid w:val="00296A8D"/>
    <w:rsid w:val="002A24F3"/>
    <w:rsid w:val="002A4850"/>
    <w:rsid w:val="002A5C30"/>
    <w:rsid w:val="002A7246"/>
    <w:rsid w:val="002B0877"/>
    <w:rsid w:val="002B38FA"/>
    <w:rsid w:val="002B4443"/>
    <w:rsid w:val="002B50CF"/>
    <w:rsid w:val="002C0360"/>
    <w:rsid w:val="002C0FAF"/>
    <w:rsid w:val="002C2703"/>
    <w:rsid w:val="002C64A3"/>
    <w:rsid w:val="002C66AE"/>
    <w:rsid w:val="002D5E8B"/>
    <w:rsid w:val="002D76FA"/>
    <w:rsid w:val="002D78F8"/>
    <w:rsid w:val="002D7E85"/>
    <w:rsid w:val="002D7FFE"/>
    <w:rsid w:val="002E156A"/>
    <w:rsid w:val="002E2BEA"/>
    <w:rsid w:val="002E2E2A"/>
    <w:rsid w:val="002F172E"/>
    <w:rsid w:val="002F4D72"/>
    <w:rsid w:val="002F6EE2"/>
    <w:rsid w:val="003032AF"/>
    <w:rsid w:val="00303E3D"/>
    <w:rsid w:val="00304D54"/>
    <w:rsid w:val="0030515C"/>
    <w:rsid w:val="00310285"/>
    <w:rsid w:val="00311F36"/>
    <w:rsid w:val="00313F1D"/>
    <w:rsid w:val="00315874"/>
    <w:rsid w:val="00316183"/>
    <w:rsid w:val="003200D9"/>
    <w:rsid w:val="00321F0D"/>
    <w:rsid w:val="00322923"/>
    <w:rsid w:val="003269CD"/>
    <w:rsid w:val="003307A5"/>
    <w:rsid w:val="003326CE"/>
    <w:rsid w:val="00334386"/>
    <w:rsid w:val="003348DA"/>
    <w:rsid w:val="00336464"/>
    <w:rsid w:val="003373B2"/>
    <w:rsid w:val="00337BEF"/>
    <w:rsid w:val="00340E95"/>
    <w:rsid w:val="00342624"/>
    <w:rsid w:val="00351088"/>
    <w:rsid w:val="003569FF"/>
    <w:rsid w:val="00356A5D"/>
    <w:rsid w:val="00360BC4"/>
    <w:rsid w:val="0036531A"/>
    <w:rsid w:val="00366614"/>
    <w:rsid w:val="003719AD"/>
    <w:rsid w:val="00376C39"/>
    <w:rsid w:val="00380FD1"/>
    <w:rsid w:val="0038208D"/>
    <w:rsid w:val="003868EA"/>
    <w:rsid w:val="003916CF"/>
    <w:rsid w:val="00391EDB"/>
    <w:rsid w:val="003929BB"/>
    <w:rsid w:val="00396607"/>
    <w:rsid w:val="003A22CD"/>
    <w:rsid w:val="003A282C"/>
    <w:rsid w:val="003A649B"/>
    <w:rsid w:val="003A69C1"/>
    <w:rsid w:val="003B12F0"/>
    <w:rsid w:val="003B1759"/>
    <w:rsid w:val="003B1D02"/>
    <w:rsid w:val="003B2324"/>
    <w:rsid w:val="003B3ED3"/>
    <w:rsid w:val="003B4520"/>
    <w:rsid w:val="003B627D"/>
    <w:rsid w:val="003B645B"/>
    <w:rsid w:val="003B75D4"/>
    <w:rsid w:val="003C4A7B"/>
    <w:rsid w:val="003C4ACA"/>
    <w:rsid w:val="003C5B3D"/>
    <w:rsid w:val="003D1D95"/>
    <w:rsid w:val="003D2026"/>
    <w:rsid w:val="003D3146"/>
    <w:rsid w:val="003D7036"/>
    <w:rsid w:val="003E7126"/>
    <w:rsid w:val="003F1D62"/>
    <w:rsid w:val="003F2CA1"/>
    <w:rsid w:val="003F3E9D"/>
    <w:rsid w:val="003F568C"/>
    <w:rsid w:val="003F72E8"/>
    <w:rsid w:val="00402856"/>
    <w:rsid w:val="00405E11"/>
    <w:rsid w:val="00406219"/>
    <w:rsid w:val="00407B19"/>
    <w:rsid w:val="00410D42"/>
    <w:rsid w:val="00415FD2"/>
    <w:rsid w:val="004175FC"/>
    <w:rsid w:val="00417714"/>
    <w:rsid w:val="00417C5A"/>
    <w:rsid w:val="00421408"/>
    <w:rsid w:val="00421CE7"/>
    <w:rsid w:val="00424A01"/>
    <w:rsid w:val="00432A96"/>
    <w:rsid w:val="0043503D"/>
    <w:rsid w:val="00436B87"/>
    <w:rsid w:val="0043728A"/>
    <w:rsid w:val="00440268"/>
    <w:rsid w:val="00440B2C"/>
    <w:rsid w:val="00444791"/>
    <w:rsid w:val="0044587D"/>
    <w:rsid w:val="00445CFF"/>
    <w:rsid w:val="004467DD"/>
    <w:rsid w:val="00447176"/>
    <w:rsid w:val="004518E0"/>
    <w:rsid w:val="00452A03"/>
    <w:rsid w:val="0045308D"/>
    <w:rsid w:val="00455863"/>
    <w:rsid w:val="00456D3C"/>
    <w:rsid w:val="004602F6"/>
    <w:rsid w:val="00461363"/>
    <w:rsid w:val="00463C69"/>
    <w:rsid w:val="004658E0"/>
    <w:rsid w:val="004736C7"/>
    <w:rsid w:val="00475765"/>
    <w:rsid w:val="00482D01"/>
    <w:rsid w:val="00483079"/>
    <w:rsid w:val="00491055"/>
    <w:rsid w:val="00492D99"/>
    <w:rsid w:val="00495E43"/>
    <w:rsid w:val="004965C0"/>
    <w:rsid w:val="004A17DB"/>
    <w:rsid w:val="004A1FAD"/>
    <w:rsid w:val="004A45B4"/>
    <w:rsid w:val="004A4701"/>
    <w:rsid w:val="004B0270"/>
    <w:rsid w:val="004B09FD"/>
    <w:rsid w:val="004B232C"/>
    <w:rsid w:val="004B34AA"/>
    <w:rsid w:val="004C03E4"/>
    <w:rsid w:val="004C2CBC"/>
    <w:rsid w:val="004C2D86"/>
    <w:rsid w:val="004D0AE5"/>
    <w:rsid w:val="004D1FDF"/>
    <w:rsid w:val="004D23DF"/>
    <w:rsid w:val="004D4F52"/>
    <w:rsid w:val="004D53ED"/>
    <w:rsid w:val="004D690B"/>
    <w:rsid w:val="004D742C"/>
    <w:rsid w:val="004D75E6"/>
    <w:rsid w:val="004D7C6D"/>
    <w:rsid w:val="004E1739"/>
    <w:rsid w:val="004E3120"/>
    <w:rsid w:val="004E587E"/>
    <w:rsid w:val="004E6476"/>
    <w:rsid w:val="004E6C02"/>
    <w:rsid w:val="004F0283"/>
    <w:rsid w:val="004F0752"/>
    <w:rsid w:val="004F1270"/>
    <w:rsid w:val="004F228E"/>
    <w:rsid w:val="004F4BB2"/>
    <w:rsid w:val="004F582E"/>
    <w:rsid w:val="00503CA4"/>
    <w:rsid w:val="00503E3B"/>
    <w:rsid w:val="00504776"/>
    <w:rsid w:val="005057E9"/>
    <w:rsid w:val="005070F8"/>
    <w:rsid w:val="005102AD"/>
    <w:rsid w:val="0051097D"/>
    <w:rsid w:val="00512414"/>
    <w:rsid w:val="005209F4"/>
    <w:rsid w:val="00521898"/>
    <w:rsid w:val="00522C8C"/>
    <w:rsid w:val="00523CCB"/>
    <w:rsid w:val="005243FC"/>
    <w:rsid w:val="005255DE"/>
    <w:rsid w:val="00527573"/>
    <w:rsid w:val="00527646"/>
    <w:rsid w:val="00527754"/>
    <w:rsid w:val="0053115C"/>
    <w:rsid w:val="00531273"/>
    <w:rsid w:val="0053723A"/>
    <w:rsid w:val="00537DD2"/>
    <w:rsid w:val="00540EE8"/>
    <w:rsid w:val="00541165"/>
    <w:rsid w:val="005421BD"/>
    <w:rsid w:val="00542846"/>
    <w:rsid w:val="00542947"/>
    <w:rsid w:val="0054303E"/>
    <w:rsid w:val="00555779"/>
    <w:rsid w:val="00556CAC"/>
    <w:rsid w:val="0055719A"/>
    <w:rsid w:val="00557B5C"/>
    <w:rsid w:val="00561CA1"/>
    <w:rsid w:val="0057023D"/>
    <w:rsid w:val="00571073"/>
    <w:rsid w:val="005715B3"/>
    <w:rsid w:val="005757D9"/>
    <w:rsid w:val="00577991"/>
    <w:rsid w:val="00582375"/>
    <w:rsid w:val="00582624"/>
    <w:rsid w:val="0058271E"/>
    <w:rsid w:val="00582E1D"/>
    <w:rsid w:val="00584E4D"/>
    <w:rsid w:val="005859A1"/>
    <w:rsid w:val="00586309"/>
    <w:rsid w:val="00586691"/>
    <w:rsid w:val="00586B71"/>
    <w:rsid w:val="00586E26"/>
    <w:rsid w:val="00591133"/>
    <w:rsid w:val="005914D3"/>
    <w:rsid w:val="005A18C5"/>
    <w:rsid w:val="005B6CC4"/>
    <w:rsid w:val="005C1241"/>
    <w:rsid w:val="005C1C85"/>
    <w:rsid w:val="005C1CA7"/>
    <w:rsid w:val="005C217D"/>
    <w:rsid w:val="005C3AD2"/>
    <w:rsid w:val="005C7628"/>
    <w:rsid w:val="005D0C29"/>
    <w:rsid w:val="005D1EBC"/>
    <w:rsid w:val="005D37BD"/>
    <w:rsid w:val="005D5F9C"/>
    <w:rsid w:val="005D6259"/>
    <w:rsid w:val="005D78D0"/>
    <w:rsid w:val="005E29A2"/>
    <w:rsid w:val="005E4EFB"/>
    <w:rsid w:val="005E5186"/>
    <w:rsid w:val="005E666E"/>
    <w:rsid w:val="005E689E"/>
    <w:rsid w:val="005E7257"/>
    <w:rsid w:val="005E78E7"/>
    <w:rsid w:val="005F1543"/>
    <w:rsid w:val="005F20FE"/>
    <w:rsid w:val="005F5940"/>
    <w:rsid w:val="006067E3"/>
    <w:rsid w:val="00606D80"/>
    <w:rsid w:val="00607BCA"/>
    <w:rsid w:val="00615370"/>
    <w:rsid w:val="00624A61"/>
    <w:rsid w:val="00624E55"/>
    <w:rsid w:val="00625981"/>
    <w:rsid w:val="00625E7D"/>
    <w:rsid w:val="00631F65"/>
    <w:rsid w:val="00634D01"/>
    <w:rsid w:val="006359BE"/>
    <w:rsid w:val="0063654F"/>
    <w:rsid w:val="006374E5"/>
    <w:rsid w:val="006436FC"/>
    <w:rsid w:val="006451C5"/>
    <w:rsid w:val="00645A29"/>
    <w:rsid w:val="00647AFE"/>
    <w:rsid w:val="00650877"/>
    <w:rsid w:val="00651164"/>
    <w:rsid w:val="00652ABE"/>
    <w:rsid w:val="00656B49"/>
    <w:rsid w:val="00661589"/>
    <w:rsid w:val="0066181B"/>
    <w:rsid w:val="0066282B"/>
    <w:rsid w:val="00662D72"/>
    <w:rsid w:val="00666EF5"/>
    <w:rsid w:val="006748D0"/>
    <w:rsid w:val="0067623A"/>
    <w:rsid w:val="00680206"/>
    <w:rsid w:val="006879EB"/>
    <w:rsid w:val="00687B44"/>
    <w:rsid w:val="00690E44"/>
    <w:rsid w:val="00692ECD"/>
    <w:rsid w:val="0069337A"/>
    <w:rsid w:val="00694830"/>
    <w:rsid w:val="00694A2C"/>
    <w:rsid w:val="00695A6C"/>
    <w:rsid w:val="00695EC0"/>
    <w:rsid w:val="006A104D"/>
    <w:rsid w:val="006A13D5"/>
    <w:rsid w:val="006A14D1"/>
    <w:rsid w:val="006A2EA4"/>
    <w:rsid w:val="006A34EE"/>
    <w:rsid w:val="006A3ADF"/>
    <w:rsid w:val="006A7943"/>
    <w:rsid w:val="006B1283"/>
    <w:rsid w:val="006B2047"/>
    <w:rsid w:val="006B2BDE"/>
    <w:rsid w:val="006B30AE"/>
    <w:rsid w:val="006B3D3E"/>
    <w:rsid w:val="006C1929"/>
    <w:rsid w:val="006D1831"/>
    <w:rsid w:val="006D2FB1"/>
    <w:rsid w:val="006D664B"/>
    <w:rsid w:val="006D6824"/>
    <w:rsid w:val="006E0BE3"/>
    <w:rsid w:val="006E26D3"/>
    <w:rsid w:val="006E33DF"/>
    <w:rsid w:val="006E3860"/>
    <w:rsid w:val="006E4826"/>
    <w:rsid w:val="006E4AA7"/>
    <w:rsid w:val="006E4BEF"/>
    <w:rsid w:val="006E63AC"/>
    <w:rsid w:val="006E6DAA"/>
    <w:rsid w:val="006E715E"/>
    <w:rsid w:val="006E7263"/>
    <w:rsid w:val="006F275A"/>
    <w:rsid w:val="006F4DA3"/>
    <w:rsid w:val="006F6891"/>
    <w:rsid w:val="006F6B7F"/>
    <w:rsid w:val="006F71D3"/>
    <w:rsid w:val="0070208A"/>
    <w:rsid w:val="00702808"/>
    <w:rsid w:val="007064F5"/>
    <w:rsid w:val="00706AFA"/>
    <w:rsid w:val="00707438"/>
    <w:rsid w:val="00707611"/>
    <w:rsid w:val="00711FBF"/>
    <w:rsid w:val="00712060"/>
    <w:rsid w:val="00714E65"/>
    <w:rsid w:val="00716840"/>
    <w:rsid w:val="007200ED"/>
    <w:rsid w:val="00721766"/>
    <w:rsid w:val="007217CD"/>
    <w:rsid w:val="0072366F"/>
    <w:rsid w:val="00727642"/>
    <w:rsid w:val="00732BDC"/>
    <w:rsid w:val="00733883"/>
    <w:rsid w:val="007359F0"/>
    <w:rsid w:val="00736D56"/>
    <w:rsid w:val="0074162B"/>
    <w:rsid w:val="007419B8"/>
    <w:rsid w:val="007421ED"/>
    <w:rsid w:val="00744BCF"/>
    <w:rsid w:val="00745638"/>
    <w:rsid w:val="00750324"/>
    <w:rsid w:val="0075140A"/>
    <w:rsid w:val="007517C7"/>
    <w:rsid w:val="00754C00"/>
    <w:rsid w:val="00755C9C"/>
    <w:rsid w:val="007573BC"/>
    <w:rsid w:val="00760635"/>
    <w:rsid w:val="00762A24"/>
    <w:rsid w:val="00764EAE"/>
    <w:rsid w:val="00765C6E"/>
    <w:rsid w:val="00766679"/>
    <w:rsid w:val="0076773F"/>
    <w:rsid w:val="00772D6A"/>
    <w:rsid w:val="00777337"/>
    <w:rsid w:val="00777457"/>
    <w:rsid w:val="00786DCF"/>
    <w:rsid w:val="0079338C"/>
    <w:rsid w:val="00793A07"/>
    <w:rsid w:val="00795C09"/>
    <w:rsid w:val="007A579F"/>
    <w:rsid w:val="007A5E44"/>
    <w:rsid w:val="007A60F2"/>
    <w:rsid w:val="007A7149"/>
    <w:rsid w:val="007B0E47"/>
    <w:rsid w:val="007B4720"/>
    <w:rsid w:val="007B4810"/>
    <w:rsid w:val="007C0137"/>
    <w:rsid w:val="007C109C"/>
    <w:rsid w:val="007C1165"/>
    <w:rsid w:val="007C192E"/>
    <w:rsid w:val="007C2F62"/>
    <w:rsid w:val="007C3A86"/>
    <w:rsid w:val="007C40FC"/>
    <w:rsid w:val="007C4E31"/>
    <w:rsid w:val="007C6197"/>
    <w:rsid w:val="007C65BB"/>
    <w:rsid w:val="007C743B"/>
    <w:rsid w:val="007C77BE"/>
    <w:rsid w:val="007C77FA"/>
    <w:rsid w:val="007C78B8"/>
    <w:rsid w:val="007D0C74"/>
    <w:rsid w:val="007D2B87"/>
    <w:rsid w:val="007D46FB"/>
    <w:rsid w:val="007D6C61"/>
    <w:rsid w:val="007D71FA"/>
    <w:rsid w:val="007D7CF0"/>
    <w:rsid w:val="007F2876"/>
    <w:rsid w:val="007F5CE3"/>
    <w:rsid w:val="007F6235"/>
    <w:rsid w:val="007F6B7E"/>
    <w:rsid w:val="00800EEF"/>
    <w:rsid w:val="00801077"/>
    <w:rsid w:val="00805FA3"/>
    <w:rsid w:val="0080727E"/>
    <w:rsid w:val="00810316"/>
    <w:rsid w:val="00812DC1"/>
    <w:rsid w:val="008139DD"/>
    <w:rsid w:val="00815E80"/>
    <w:rsid w:val="00816114"/>
    <w:rsid w:val="00816EA6"/>
    <w:rsid w:val="008201ED"/>
    <w:rsid w:val="00824490"/>
    <w:rsid w:val="008244D8"/>
    <w:rsid w:val="00824657"/>
    <w:rsid w:val="008250B8"/>
    <w:rsid w:val="0082657D"/>
    <w:rsid w:val="00830DE2"/>
    <w:rsid w:val="00833E04"/>
    <w:rsid w:val="008340D3"/>
    <w:rsid w:val="008356D5"/>
    <w:rsid w:val="00836DF1"/>
    <w:rsid w:val="00842B0C"/>
    <w:rsid w:val="00844079"/>
    <w:rsid w:val="00844531"/>
    <w:rsid w:val="00845237"/>
    <w:rsid w:val="0085087B"/>
    <w:rsid w:val="00854064"/>
    <w:rsid w:val="008540AF"/>
    <w:rsid w:val="00854D01"/>
    <w:rsid w:val="008554A0"/>
    <w:rsid w:val="008604C1"/>
    <w:rsid w:val="00860DFC"/>
    <w:rsid w:val="00861278"/>
    <w:rsid w:val="0086138E"/>
    <w:rsid w:val="008630D7"/>
    <w:rsid w:val="00863434"/>
    <w:rsid w:val="00864FFA"/>
    <w:rsid w:val="00867DC2"/>
    <w:rsid w:val="008703AD"/>
    <w:rsid w:val="0087153C"/>
    <w:rsid w:val="008725EF"/>
    <w:rsid w:val="00872F0B"/>
    <w:rsid w:val="00877E98"/>
    <w:rsid w:val="00883693"/>
    <w:rsid w:val="00883883"/>
    <w:rsid w:val="00884552"/>
    <w:rsid w:val="00884ADA"/>
    <w:rsid w:val="008865D8"/>
    <w:rsid w:val="008867C0"/>
    <w:rsid w:val="00887969"/>
    <w:rsid w:val="00890C13"/>
    <w:rsid w:val="0089492E"/>
    <w:rsid w:val="008959C5"/>
    <w:rsid w:val="008A2754"/>
    <w:rsid w:val="008A287F"/>
    <w:rsid w:val="008A41C9"/>
    <w:rsid w:val="008A769E"/>
    <w:rsid w:val="008B1C4D"/>
    <w:rsid w:val="008B32ED"/>
    <w:rsid w:val="008B7A77"/>
    <w:rsid w:val="008C3EEE"/>
    <w:rsid w:val="008C7C55"/>
    <w:rsid w:val="008D35C3"/>
    <w:rsid w:val="008D64AF"/>
    <w:rsid w:val="008D7492"/>
    <w:rsid w:val="008E1638"/>
    <w:rsid w:val="008E1757"/>
    <w:rsid w:val="008E1B09"/>
    <w:rsid w:val="008E330E"/>
    <w:rsid w:val="008E4B11"/>
    <w:rsid w:val="008F065F"/>
    <w:rsid w:val="008F07AF"/>
    <w:rsid w:val="008F07F9"/>
    <w:rsid w:val="008F0FFA"/>
    <w:rsid w:val="008F6F9F"/>
    <w:rsid w:val="0090145E"/>
    <w:rsid w:val="00904DB7"/>
    <w:rsid w:val="00905330"/>
    <w:rsid w:val="00905B42"/>
    <w:rsid w:val="00906D6B"/>
    <w:rsid w:val="00911F2D"/>
    <w:rsid w:val="00913987"/>
    <w:rsid w:val="0091514E"/>
    <w:rsid w:val="00916188"/>
    <w:rsid w:val="00917AC2"/>
    <w:rsid w:val="00917F8A"/>
    <w:rsid w:val="00921168"/>
    <w:rsid w:val="009224E6"/>
    <w:rsid w:val="0092393E"/>
    <w:rsid w:val="009244F2"/>
    <w:rsid w:val="00925D3C"/>
    <w:rsid w:val="00925DD6"/>
    <w:rsid w:val="0092644F"/>
    <w:rsid w:val="00931919"/>
    <w:rsid w:val="00932651"/>
    <w:rsid w:val="00934A6E"/>
    <w:rsid w:val="009358CE"/>
    <w:rsid w:val="0093600A"/>
    <w:rsid w:val="00937495"/>
    <w:rsid w:val="00937CA5"/>
    <w:rsid w:val="00940C39"/>
    <w:rsid w:val="00941518"/>
    <w:rsid w:val="0094248D"/>
    <w:rsid w:val="00943EE6"/>
    <w:rsid w:val="009500C3"/>
    <w:rsid w:val="00952D19"/>
    <w:rsid w:val="00955613"/>
    <w:rsid w:val="009560E2"/>
    <w:rsid w:val="00960359"/>
    <w:rsid w:val="00965FC7"/>
    <w:rsid w:val="00966233"/>
    <w:rsid w:val="009671C4"/>
    <w:rsid w:val="009735E9"/>
    <w:rsid w:val="009737DF"/>
    <w:rsid w:val="00973D28"/>
    <w:rsid w:val="00976E78"/>
    <w:rsid w:val="00980158"/>
    <w:rsid w:val="00981F83"/>
    <w:rsid w:val="00982A8C"/>
    <w:rsid w:val="0098349B"/>
    <w:rsid w:val="00983BB5"/>
    <w:rsid w:val="00983E67"/>
    <w:rsid w:val="0098599A"/>
    <w:rsid w:val="00985B15"/>
    <w:rsid w:val="00985B67"/>
    <w:rsid w:val="00985B9F"/>
    <w:rsid w:val="00986A8D"/>
    <w:rsid w:val="009872E2"/>
    <w:rsid w:val="00992255"/>
    <w:rsid w:val="0099424D"/>
    <w:rsid w:val="00994564"/>
    <w:rsid w:val="00995E57"/>
    <w:rsid w:val="00997906"/>
    <w:rsid w:val="009A683F"/>
    <w:rsid w:val="009B3842"/>
    <w:rsid w:val="009B47EF"/>
    <w:rsid w:val="009B7F8D"/>
    <w:rsid w:val="009C342A"/>
    <w:rsid w:val="009C61F2"/>
    <w:rsid w:val="009C622A"/>
    <w:rsid w:val="009C6978"/>
    <w:rsid w:val="009C7D15"/>
    <w:rsid w:val="009D615D"/>
    <w:rsid w:val="009D754A"/>
    <w:rsid w:val="009E6369"/>
    <w:rsid w:val="009F0F4D"/>
    <w:rsid w:val="009F336B"/>
    <w:rsid w:val="009F5321"/>
    <w:rsid w:val="009F592D"/>
    <w:rsid w:val="009F6B14"/>
    <w:rsid w:val="00A00C63"/>
    <w:rsid w:val="00A021AB"/>
    <w:rsid w:val="00A02D42"/>
    <w:rsid w:val="00A0404A"/>
    <w:rsid w:val="00A04149"/>
    <w:rsid w:val="00A11691"/>
    <w:rsid w:val="00A11E85"/>
    <w:rsid w:val="00A13B91"/>
    <w:rsid w:val="00A14B25"/>
    <w:rsid w:val="00A16D4F"/>
    <w:rsid w:val="00A20D55"/>
    <w:rsid w:val="00A21188"/>
    <w:rsid w:val="00A21719"/>
    <w:rsid w:val="00A238D7"/>
    <w:rsid w:val="00A27645"/>
    <w:rsid w:val="00A27EF5"/>
    <w:rsid w:val="00A30F35"/>
    <w:rsid w:val="00A334C1"/>
    <w:rsid w:val="00A34F19"/>
    <w:rsid w:val="00A36A9A"/>
    <w:rsid w:val="00A414DE"/>
    <w:rsid w:val="00A4349D"/>
    <w:rsid w:val="00A43BFE"/>
    <w:rsid w:val="00A43C5C"/>
    <w:rsid w:val="00A4491E"/>
    <w:rsid w:val="00A4552E"/>
    <w:rsid w:val="00A45A70"/>
    <w:rsid w:val="00A505BB"/>
    <w:rsid w:val="00A51D76"/>
    <w:rsid w:val="00A53882"/>
    <w:rsid w:val="00A5390D"/>
    <w:rsid w:val="00A5396E"/>
    <w:rsid w:val="00A56305"/>
    <w:rsid w:val="00A57029"/>
    <w:rsid w:val="00A65601"/>
    <w:rsid w:val="00A673A0"/>
    <w:rsid w:val="00A72428"/>
    <w:rsid w:val="00A724CC"/>
    <w:rsid w:val="00A7399B"/>
    <w:rsid w:val="00A74026"/>
    <w:rsid w:val="00A74EE6"/>
    <w:rsid w:val="00A750F1"/>
    <w:rsid w:val="00A75572"/>
    <w:rsid w:val="00A81391"/>
    <w:rsid w:val="00A85F59"/>
    <w:rsid w:val="00A907F9"/>
    <w:rsid w:val="00A913A5"/>
    <w:rsid w:val="00A91DA8"/>
    <w:rsid w:val="00A93C4C"/>
    <w:rsid w:val="00A94B6A"/>
    <w:rsid w:val="00A960FD"/>
    <w:rsid w:val="00A97DE5"/>
    <w:rsid w:val="00AA1BE8"/>
    <w:rsid w:val="00AA28FD"/>
    <w:rsid w:val="00AA3EA0"/>
    <w:rsid w:val="00AB1241"/>
    <w:rsid w:val="00AB1911"/>
    <w:rsid w:val="00AB451E"/>
    <w:rsid w:val="00AC186B"/>
    <w:rsid w:val="00AC2EA4"/>
    <w:rsid w:val="00AC3021"/>
    <w:rsid w:val="00AC33AB"/>
    <w:rsid w:val="00AC35AE"/>
    <w:rsid w:val="00AC3993"/>
    <w:rsid w:val="00AC77C8"/>
    <w:rsid w:val="00AC7B6D"/>
    <w:rsid w:val="00AE0448"/>
    <w:rsid w:val="00AE0A6E"/>
    <w:rsid w:val="00AE33C1"/>
    <w:rsid w:val="00AE3BA0"/>
    <w:rsid w:val="00AE4DDA"/>
    <w:rsid w:val="00AE62D5"/>
    <w:rsid w:val="00AE7104"/>
    <w:rsid w:val="00AE7F40"/>
    <w:rsid w:val="00AF0D32"/>
    <w:rsid w:val="00AF1656"/>
    <w:rsid w:val="00AF1965"/>
    <w:rsid w:val="00AF46F1"/>
    <w:rsid w:val="00AF7C98"/>
    <w:rsid w:val="00B01704"/>
    <w:rsid w:val="00B0291D"/>
    <w:rsid w:val="00B05911"/>
    <w:rsid w:val="00B06EA2"/>
    <w:rsid w:val="00B10528"/>
    <w:rsid w:val="00B131AD"/>
    <w:rsid w:val="00B15A37"/>
    <w:rsid w:val="00B15B21"/>
    <w:rsid w:val="00B2035D"/>
    <w:rsid w:val="00B20B32"/>
    <w:rsid w:val="00B21299"/>
    <w:rsid w:val="00B216AC"/>
    <w:rsid w:val="00B2329F"/>
    <w:rsid w:val="00B23861"/>
    <w:rsid w:val="00B308E3"/>
    <w:rsid w:val="00B366B6"/>
    <w:rsid w:val="00B368A1"/>
    <w:rsid w:val="00B36E3A"/>
    <w:rsid w:val="00B37FBF"/>
    <w:rsid w:val="00B42099"/>
    <w:rsid w:val="00B42742"/>
    <w:rsid w:val="00B4536D"/>
    <w:rsid w:val="00B5204E"/>
    <w:rsid w:val="00B52A6A"/>
    <w:rsid w:val="00B559D6"/>
    <w:rsid w:val="00B57377"/>
    <w:rsid w:val="00B6014C"/>
    <w:rsid w:val="00B6132A"/>
    <w:rsid w:val="00B62ADA"/>
    <w:rsid w:val="00B65588"/>
    <w:rsid w:val="00B66287"/>
    <w:rsid w:val="00B71ACE"/>
    <w:rsid w:val="00B72FF7"/>
    <w:rsid w:val="00B73A6C"/>
    <w:rsid w:val="00B76410"/>
    <w:rsid w:val="00B80C4A"/>
    <w:rsid w:val="00B81525"/>
    <w:rsid w:val="00B81567"/>
    <w:rsid w:val="00B8157D"/>
    <w:rsid w:val="00B832CA"/>
    <w:rsid w:val="00B84E73"/>
    <w:rsid w:val="00B85FC3"/>
    <w:rsid w:val="00B861DB"/>
    <w:rsid w:val="00B8622B"/>
    <w:rsid w:val="00B8638B"/>
    <w:rsid w:val="00B91D75"/>
    <w:rsid w:val="00B92785"/>
    <w:rsid w:val="00B9388A"/>
    <w:rsid w:val="00B960F1"/>
    <w:rsid w:val="00B97CF9"/>
    <w:rsid w:val="00BA0949"/>
    <w:rsid w:val="00BA1B42"/>
    <w:rsid w:val="00BA3ADC"/>
    <w:rsid w:val="00BA4AF8"/>
    <w:rsid w:val="00BA600F"/>
    <w:rsid w:val="00BA7120"/>
    <w:rsid w:val="00BB003E"/>
    <w:rsid w:val="00BB231B"/>
    <w:rsid w:val="00BB2EDA"/>
    <w:rsid w:val="00BB6839"/>
    <w:rsid w:val="00BB7EF0"/>
    <w:rsid w:val="00BC02D4"/>
    <w:rsid w:val="00BC059C"/>
    <w:rsid w:val="00BC344C"/>
    <w:rsid w:val="00BC4994"/>
    <w:rsid w:val="00BC51B0"/>
    <w:rsid w:val="00BC5C84"/>
    <w:rsid w:val="00BC60EE"/>
    <w:rsid w:val="00BD0846"/>
    <w:rsid w:val="00BD0A54"/>
    <w:rsid w:val="00BD0DA8"/>
    <w:rsid w:val="00BD1B76"/>
    <w:rsid w:val="00BD3CC2"/>
    <w:rsid w:val="00BD70AC"/>
    <w:rsid w:val="00BD7FEC"/>
    <w:rsid w:val="00BE202E"/>
    <w:rsid w:val="00BE5A56"/>
    <w:rsid w:val="00BE5E70"/>
    <w:rsid w:val="00BF0607"/>
    <w:rsid w:val="00BF1370"/>
    <w:rsid w:val="00BF2B82"/>
    <w:rsid w:val="00BF5794"/>
    <w:rsid w:val="00C02612"/>
    <w:rsid w:val="00C03DDF"/>
    <w:rsid w:val="00C10170"/>
    <w:rsid w:val="00C11AAE"/>
    <w:rsid w:val="00C127C4"/>
    <w:rsid w:val="00C12860"/>
    <w:rsid w:val="00C1435F"/>
    <w:rsid w:val="00C146EA"/>
    <w:rsid w:val="00C14A21"/>
    <w:rsid w:val="00C154CA"/>
    <w:rsid w:val="00C17E15"/>
    <w:rsid w:val="00C20A50"/>
    <w:rsid w:val="00C2211D"/>
    <w:rsid w:val="00C23392"/>
    <w:rsid w:val="00C25379"/>
    <w:rsid w:val="00C26F0A"/>
    <w:rsid w:val="00C33C1C"/>
    <w:rsid w:val="00C358C0"/>
    <w:rsid w:val="00C409E8"/>
    <w:rsid w:val="00C40E0F"/>
    <w:rsid w:val="00C4132A"/>
    <w:rsid w:val="00C41AC6"/>
    <w:rsid w:val="00C41D4D"/>
    <w:rsid w:val="00C41E56"/>
    <w:rsid w:val="00C429D1"/>
    <w:rsid w:val="00C42C2A"/>
    <w:rsid w:val="00C4664E"/>
    <w:rsid w:val="00C4761E"/>
    <w:rsid w:val="00C50DDA"/>
    <w:rsid w:val="00C51069"/>
    <w:rsid w:val="00C53666"/>
    <w:rsid w:val="00C53B18"/>
    <w:rsid w:val="00C5461C"/>
    <w:rsid w:val="00C60264"/>
    <w:rsid w:val="00C60821"/>
    <w:rsid w:val="00C61EE6"/>
    <w:rsid w:val="00C6234F"/>
    <w:rsid w:val="00C65A91"/>
    <w:rsid w:val="00C660B5"/>
    <w:rsid w:val="00C669D2"/>
    <w:rsid w:val="00C719E4"/>
    <w:rsid w:val="00C8085A"/>
    <w:rsid w:val="00C81E82"/>
    <w:rsid w:val="00C8241C"/>
    <w:rsid w:val="00C825BC"/>
    <w:rsid w:val="00C82B08"/>
    <w:rsid w:val="00C8745A"/>
    <w:rsid w:val="00C87EA1"/>
    <w:rsid w:val="00C90E55"/>
    <w:rsid w:val="00C9418C"/>
    <w:rsid w:val="00C95CE6"/>
    <w:rsid w:val="00C96266"/>
    <w:rsid w:val="00C96865"/>
    <w:rsid w:val="00CA0CE1"/>
    <w:rsid w:val="00CA4904"/>
    <w:rsid w:val="00CA5757"/>
    <w:rsid w:val="00CB0BE1"/>
    <w:rsid w:val="00CB7D2A"/>
    <w:rsid w:val="00CC01DD"/>
    <w:rsid w:val="00CC1233"/>
    <w:rsid w:val="00CC3880"/>
    <w:rsid w:val="00CC6CA0"/>
    <w:rsid w:val="00CC7158"/>
    <w:rsid w:val="00CD3022"/>
    <w:rsid w:val="00CD768F"/>
    <w:rsid w:val="00CE25EC"/>
    <w:rsid w:val="00CE2EE1"/>
    <w:rsid w:val="00CE2FB1"/>
    <w:rsid w:val="00CE3D42"/>
    <w:rsid w:val="00CE4494"/>
    <w:rsid w:val="00CE5ADC"/>
    <w:rsid w:val="00CE6726"/>
    <w:rsid w:val="00CE6993"/>
    <w:rsid w:val="00CE7EC7"/>
    <w:rsid w:val="00CF125A"/>
    <w:rsid w:val="00CF2916"/>
    <w:rsid w:val="00CF5C4F"/>
    <w:rsid w:val="00D00230"/>
    <w:rsid w:val="00D012CF"/>
    <w:rsid w:val="00D0312E"/>
    <w:rsid w:val="00D05FDB"/>
    <w:rsid w:val="00D1557B"/>
    <w:rsid w:val="00D16CCD"/>
    <w:rsid w:val="00D20F5E"/>
    <w:rsid w:val="00D237A3"/>
    <w:rsid w:val="00D24D8C"/>
    <w:rsid w:val="00D25B6C"/>
    <w:rsid w:val="00D25C58"/>
    <w:rsid w:val="00D25EB7"/>
    <w:rsid w:val="00D26277"/>
    <w:rsid w:val="00D31205"/>
    <w:rsid w:val="00D313E1"/>
    <w:rsid w:val="00D323A3"/>
    <w:rsid w:val="00D3297B"/>
    <w:rsid w:val="00D331F1"/>
    <w:rsid w:val="00D3498E"/>
    <w:rsid w:val="00D37560"/>
    <w:rsid w:val="00D41B5D"/>
    <w:rsid w:val="00D41EED"/>
    <w:rsid w:val="00D42D1F"/>
    <w:rsid w:val="00D43E17"/>
    <w:rsid w:val="00D44EC5"/>
    <w:rsid w:val="00D451C3"/>
    <w:rsid w:val="00D46B18"/>
    <w:rsid w:val="00D50976"/>
    <w:rsid w:val="00D53F68"/>
    <w:rsid w:val="00D559F5"/>
    <w:rsid w:val="00D60241"/>
    <w:rsid w:val="00D60A07"/>
    <w:rsid w:val="00D6333E"/>
    <w:rsid w:val="00D65E3C"/>
    <w:rsid w:val="00D66C12"/>
    <w:rsid w:val="00D71948"/>
    <w:rsid w:val="00D72996"/>
    <w:rsid w:val="00D74CDA"/>
    <w:rsid w:val="00D750F4"/>
    <w:rsid w:val="00D76238"/>
    <w:rsid w:val="00D767DC"/>
    <w:rsid w:val="00D76EC7"/>
    <w:rsid w:val="00D812C3"/>
    <w:rsid w:val="00D8312F"/>
    <w:rsid w:val="00D83215"/>
    <w:rsid w:val="00D84940"/>
    <w:rsid w:val="00D850CC"/>
    <w:rsid w:val="00D85FD2"/>
    <w:rsid w:val="00D87C99"/>
    <w:rsid w:val="00D90B85"/>
    <w:rsid w:val="00D97570"/>
    <w:rsid w:val="00DA0DC7"/>
    <w:rsid w:val="00DA2A7D"/>
    <w:rsid w:val="00DA3376"/>
    <w:rsid w:val="00DA49B8"/>
    <w:rsid w:val="00DB0241"/>
    <w:rsid w:val="00DB3549"/>
    <w:rsid w:val="00DB3C40"/>
    <w:rsid w:val="00DB6902"/>
    <w:rsid w:val="00DC2A85"/>
    <w:rsid w:val="00DC624E"/>
    <w:rsid w:val="00DC7DD7"/>
    <w:rsid w:val="00DD2018"/>
    <w:rsid w:val="00DD20DA"/>
    <w:rsid w:val="00DD293D"/>
    <w:rsid w:val="00DD33DA"/>
    <w:rsid w:val="00DD4575"/>
    <w:rsid w:val="00DD4D17"/>
    <w:rsid w:val="00DD630A"/>
    <w:rsid w:val="00DD69F2"/>
    <w:rsid w:val="00DD7A1F"/>
    <w:rsid w:val="00DE77C8"/>
    <w:rsid w:val="00DF11F1"/>
    <w:rsid w:val="00DF5EEA"/>
    <w:rsid w:val="00DF76BC"/>
    <w:rsid w:val="00E0080B"/>
    <w:rsid w:val="00E011C6"/>
    <w:rsid w:val="00E025EA"/>
    <w:rsid w:val="00E02E0F"/>
    <w:rsid w:val="00E1058B"/>
    <w:rsid w:val="00E1131D"/>
    <w:rsid w:val="00E14C81"/>
    <w:rsid w:val="00E14FC6"/>
    <w:rsid w:val="00E15EB0"/>
    <w:rsid w:val="00E20258"/>
    <w:rsid w:val="00E24DC3"/>
    <w:rsid w:val="00E26A19"/>
    <w:rsid w:val="00E30EFE"/>
    <w:rsid w:val="00E31C79"/>
    <w:rsid w:val="00E332BD"/>
    <w:rsid w:val="00E35F96"/>
    <w:rsid w:val="00E3636F"/>
    <w:rsid w:val="00E3727F"/>
    <w:rsid w:val="00E424A6"/>
    <w:rsid w:val="00E42CA8"/>
    <w:rsid w:val="00E439E0"/>
    <w:rsid w:val="00E47422"/>
    <w:rsid w:val="00E50567"/>
    <w:rsid w:val="00E52AD9"/>
    <w:rsid w:val="00E53AC1"/>
    <w:rsid w:val="00E5423F"/>
    <w:rsid w:val="00E55FB2"/>
    <w:rsid w:val="00E62D0A"/>
    <w:rsid w:val="00E63832"/>
    <w:rsid w:val="00E641B8"/>
    <w:rsid w:val="00E70BBC"/>
    <w:rsid w:val="00E72AC7"/>
    <w:rsid w:val="00E7509A"/>
    <w:rsid w:val="00E75F4D"/>
    <w:rsid w:val="00E76AD8"/>
    <w:rsid w:val="00E8449C"/>
    <w:rsid w:val="00E8546A"/>
    <w:rsid w:val="00E87FBE"/>
    <w:rsid w:val="00E9315E"/>
    <w:rsid w:val="00E9458A"/>
    <w:rsid w:val="00E95C7F"/>
    <w:rsid w:val="00E96597"/>
    <w:rsid w:val="00EA308D"/>
    <w:rsid w:val="00EA5ED7"/>
    <w:rsid w:val="00EB0835"/>
    <w:rsid w:val="00EB0D56"/>
    <w:rsid w:val="00EB597D"/>
    <w:rsid w:val="00EB6838"/>
    <w:rsid w:val="00EB7740"/>
    <w:rsid w:val="00EC0A38"/>
    <w:rsid w:val="00EC1BAF"/>
    <w:rsid w:val="00EC2E23"/>
    <w:rsid w:val="00EC4B14"/>
    <w:rsid w:val="00EC7CAF"/>
    <w:rsid w:val="00EE2C6E"/>
    <w:rsid w:val="00EE5E68"/>
    <w:rsid w:val="00EF03AA"/>
    <w:rsid w:val="00EF111E"/>
    <w:rsid w:val="00EF1D59"/>
    <w:rsid w:val="00EF3368"/>
    <w:rsid w:val="00EF34F7"/>
    <w:rsid w:val="00EF3C43"/>
    <w:rsid w:val="00F015CC"/>
    <w:rsid w:val="00F03D65"/>
    <w:rsid w:val="00F05369"/>
    <w:rsid w:val="00F06C01"/>
    <w:rsid w:val="00F074E6"/>
    <w:rsid w:val="00F10A60"/>
    <w:rsid w:val="00F123E7"/>
    <w:rsid w:val="00F1663A"/>
    <w:rsid w:val="00F17709"/>
    <w:rsid w:val="00F20EA4"/>
    <w:rsid w:val="00F263AD"/>
    <w:rsid w:val="00F26508"/>
    <w:rsid w:val="00F308C5"/>
    <w:rsid w:val="00F30A4B"/>
    <w:rsid w:val="00F320DD"/>
    <w:rsid w:val="00F326F7"/>
    <w:rsid w:val="00F33C3D"/>
    <w:rsid w:val="00F37DEC"/>
    <w:rsid w:val="00F402E7"/>
    <w:rsid w:val="00F421BB"/>
    <w:rsid w:val="00F44433"/>
    <w:rsid w:val="00F47B5A"/>
    <w:rsid w:val="00F51184"/>
    <w:rsid w:val="00F5132D"/>
    <w:rsid w:val="00F51994"/>
    <w:rsid w:val="00F60FEF"/>
    <w:rsid w:val="00F623AD"/>
    <w:rsid w:val="00F62FA0"/>
    <w:rsid w:val="00F659E4"/>
    <w:rsid w:val="00F71408"/>
    <w:rsid w:val="00F74C70"/>
    <w:rsid w:val="00F74EC6"/>
    <w:rsid w:val="00F80043"/>
    <w:rsid w:val="00F81DA4"/>
    <w:rsid w:val="00F82BCB"/>
    <w:rsid w:val="00F848DD"/>
    <w:rsid w:val="00F853C2"/>
    <w:rsid w:val="00F863E1"/>
    <w:rsid w:val="00F8653A"/>
    <w:rsid w:val="00F87C57"/>
    <w:rsid w:val="00F87D17"/>
    <w:rsid w:val="00F904FF"/>
    <w:rsid w:val="00F90B3D"/>
    <w:rsid w:val="00F90F8D"/>
    <w:rsid w:val="00F91D55"/>
    <w:rsid w:val="00F94C3E"/>
    <w:rsid w:val="00F95D97"/>
    <w:rsid w:val="00F97A86"/>
    <w:rsid w:val="00F97E1F"/>
    <w:rsid w:val="00FA35D8"/>
    <w:rsid w:val="00FA63C2"/>
    <w:rsid w:val="00FA7D5E"/>
    <w:rsid w:val="00FB30D0"/>
    <w:rsid w:val="00FB5E26"/>
    <w:rsid w:val="00FC1696"/>
    <w:rsid w:val="00FC1EF6"/>
    <w:rsid w:val="00FC339D"/>
    <w:rsid w:val="00FC3B1D"/>
    <w:rsid w:val="00FC4F2B"/>
    <w:rsid w:val="00FD0A1A"/>
    <w:rsid w:val="00FD5894"/>
    <w:rsid w:val="00FD7270"/>
    <w:rsid w:val="00FD7413"/>
    <w:rsid w:val="00FE16FC"/>
    <w:rsid w:val="00FE1752"/>
    <w:rsid w:val="00FE2FEF"/>
    <w:rsid w:val="00FE5CC9"/>
    <w:rsid w:val="00FE66FA"/>
    <w:rsid w:val="00FE6DDF"/>
    <w:rsid w:val="00FF04A9"/>
    <w:rsid w:val="00FF3564"/>
    <w:rsid w:val="00FF37BA"/>
    <w:rsid w:val="00FF3FDC"/>
    <w:rsid w:val="00FF4CA0"/>
    <w:rsid w:val="00FF5F1F"/>
    <w:rsid w:val="00FF6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1C"/>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1001A2"/>
    <w:pPr>
      <w:keepNext/>
      <w:jc w:val="both"/>
      <w:outlineLvl w:val="1"/>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01A2"/>
    <w:rPr>
      <w:rFonts w:eastAsia="Times New Roman" w:cs="Times New Roman"/>
      <w:b/>
      <w:bCs/>
      <w:sz w:val="24"/>
      <w:szCs w:val="24"/>
      <w:lang w:val="ru-RU" w:eastAsia="ru-RU" w:bidi="ar-SA"/>
    </w:rPr>
  </w:style>
  <w:style w:type="paragraph" w:customStyle="1" w:styleId="ConsPlusNonformat">
    <w:name w:val="ConsPlusNonformat"/>
    <w:uiPriority w:val="99"/>
    <w:rsid w:val="00C33C1C"/>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C33C1C"/>
    <w:rPr>
      <w:rFonts w:cs="Times New Roman"/>
      <w:color w:val="0000FF"/>
      <w:u w:val="single"/>
    </w:rPr>
  </w:style>
  <w:style w:type="paragraph" w:styleId="Header">
    <w:name w:val="header"/>
    <w:basedOn w:val="Normal"/>
    <w:link w:val="HeaderChar"/>
    <w:uiPriority w:val="99"/>
    <w:rsid w:val="0054303E"/>
    <w:pPr>
      <w:tabs>
        <w:tab w:val="center" w:pos="4677"/>
        <w:tab w:val="right" w:pos="9355"/>
      </w:tabs>
    </w:pPr>
  </w:style>
  <w:style w:type="character" w:customStyle="1" w:styleId="HeaderChar">
    <w:name w:val="Header Char"/>
    <w:basedOn w:val="DefaultParagraphFont"/>
    <w:link w:val="Header"/>
    <w:uiPriority w:val="99"/>
    <w:locked/>
    <w:rsid w:val="0054303E"/>
    <w:rPr>
      <w:rFonts w:ascii="Times New Roman" w:hAnsi="Times New Roman" w:cs="Times New Roman"/>
      <w:sz w:val="24"/>
      <w:szCs w:val="24"/>
      <w:lang w:eastAsia="ru-RU"/>
    </w:rPr>
  </w:style>
  <w:style w:type="paragraph" w:styleId="Footer">
    <w:name w:val="footer"/>
    <w:basedOn w:val="Normal"/>
    <w:link w:val="FooterChar"/>
    <w:uiPriority w:val="99"/>
    <w:semiHidden/>
    <w:rsid w:val="0054303E"/>
    <w:pPr>
      <w:tabs>
        <w:tab w:val="center" w:pos="4677"/>
        <w:tab w:val="right" w:pos="9355"/>
      </w:tabs>
    </w:pPr>
  </w:style>
  <w:style w:type="character" w:customStyle="1" w:styleId="FooterChar">
    <w:name w:val="Footer Char"/>
    <w:basedOn w:val="DefaultParagraphFont"/>
    <w:link w:val="Footer"/>
    <w:uiPriority w:val="99"/>
    <w:semiHidden/>
    <w:locked/>
    <w:rsid w:val="0054303E"/>
    <w:rPr>
      <w:rFonts w:ascii="Times New Roman" w:hAnsi="Times New Roman" w:cs="Times New Roman"/>
      <w:sz w:val="24"/>
      <w:szCs w:val="24"/>
      <w:lang w:eastAsia="ru-RU"/>
    </w:rPr>
  </w:style>
  <w:style w:type="character" w:styleId="Strong">
    <w:name w:val="Strong"/>
    <w:basedOn w:val="DefaultParagraphFont"/>
    <w:uiPriority w:val="99"/>
    <w:qFormat/>
    <w:locked/>
    <w:rsid w:val="00E76AD8"/>
    <w:rPr>
      <w:rFonts w:cs="Times New Roman"/>
      <w:b/>
      <w:bCs/>
    </w:rPr>
  </w:style>
  <w:style w:type="paragraph" w:styleId="NormalWeb">
    <w:name w:val="Normal (Web)"/>
    <w:basedOn w:val="Normal"/>
    <w:uiPriority w:val="99"/>
    <w:rsid w:val="00E76AD8"/>
    <w:pPr>
      <w:spacing w:after="270"/>
    </w:pPr>
    <w:rPr>
      <w:rFonts w:eastAsia="Calibri"/>
    </w:rPr>
  </w:style>
  <w:style w:type="paragraph" w:styleId="BalloonText">
    <w:name w:val="Balloon Text"/>
    <w:basedOn w:val="Normal"/>
    <w:link w:val="BalloonTextChar"/>
    <w:uiPriority w:val="99"/>
    <w:semiHidden/>
    <w:rsid w:val="00F20E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36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13208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urinsko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CE3BE94D7350D3AF20731E48A784B43D598958B683FA0AEEE6E943F0EB44BB5BE36D08F87125619I7J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412</TotalTime>
  <Pages>16</Pages>
  <Words>5351</Words>
  <Characters>30506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dc:creator>
  <cp:keywords/>
  <dc:description/>
  <cp:lastModifiedBy>Владимир</cp:lastModifiedBy>
  <cp:revision>53</cp:revision>
  <cp:lastPrinted>2015-05-20T12:05:00Z</cp:lastPrinted>
  <dcterms:created xsi:type="dcterms:W3CDTF">2014-05-26T08:20:00Z</dcterms:created>
  <dcterms:modified xsi:type="dcterms:W3CDTF">2015-05-20T12:11:00Z</dcterms:modified>
</cp:coreProperties>
</file>