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A3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Приложение №1</w:t>
      </w:r>
    </w:p>
    <w:p w:rsidR="009C54A3" w:rsidRPr="009225F1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постановлению администрации</w:t>
      </w:r>
    </w:p>
    <w:p w:rsidR="009C54A3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Мичуринского сельского поселения</w:t>
      </w:r>
    </w:p>
    <w:p w:rsidR="009C54A3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от 8 декабря 2015 года № 700</w:t>
      </w:r>
    </w:p>
    <w:p w:rsidR="009C54A3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C54A3" w:rsidRDefault="009C54A3" w:rsidP="00B22189">
      <w:pPr>
        <w:jc w:val="center"/>
        <w:rPr>
          <w:sz w:val="28"/>
          <w:szCs w:val="28"/>
        </w:rPr>
      </w:pPr>
    </w:p>
    <w:p w:rsidR="009C54A3" w:rsidRDefault="009C54A3" w:rsidP="00B221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Л А Н </w:t>
      </w:r>
    </w:p>
    <w:p w:rsidR="009C54A3" w:rsidRDefault="009C54A3" w:rsidP="00B221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и проведения новогодних, рождественских праздников</w:t>
      </w:r>
    </w:p>
    <w:p w:rsidR="009C54A3" w:rsidRDefault="009C54A3" w:rsidP="00B22189">
      <w:pPr>
        <w:jc w:val="center"/>
        <w:rPr>
          <w:sz w:val="28"/>
          <w:szCs w:val="28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984"/>
        <w:gridCol w:w="1843"/>
        <w:gridCol w:w="4678"/>
        <w:gridCol w:w="3402"/>
        <w:gridCol w:w="2268"/>
      </w:tblGrid>
      <w:tr w:rsidR="009C54A3" w:rsidTr="00111514">
        <w:tc>
          <w:tcPr>
            <w:tcW w:w="786" w:type="dxa"/>
          </w:tcPr>
          <w:p w:rsidR="009C54A3" w:rsidRDefault="009C5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4" w:type="dxa"/>
          </w:tcPr>
          <w:p w:rsidR="009C54A3" w:rsidRDefault="009C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9C54A3" w:rsidRDefault="009C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9C54A3" w:rsidRDefault="009C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9C54A3" w:rsidRDefault="009C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проведение</w:t>
            </w:r>
          </w:p>
        </w:tc>
      </w:tr>
      <w:tr w:rsidR="009C54A3" w:rsidTr="00DB49DF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15.12.2015г.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елки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2268" w:type="dxa"/>
            <w:vMerge w:val="restart"/>
          </w:tcPr>
          <w:p w:rsidR="009C54A3" w:rsidRDefault="009C54A3" w:rsidP="002F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Мхитарян С.К.</w:t>
            </w:r>
          </w:p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Чундышко Р.Ю.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</w:tr>
      <w:tr w:rsidR="009C54A3" w:rsidTr="00E72E3B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16.12.2015г.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елки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2268" w:type="dxa"/>
            <w:vMerge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</w:tr>
      <w:tr w:rsidR="009C54A3" w:rsidTr="002F3E5C">
        <w:trPr>
          <w:trHeight w:val="876"/>
        </w:trPr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17.12.2015г.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уличной иллюминации, элементов светового оформления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Почтовая, Вокзальная, Центральная площадь</w:t>
            </w:r>
          </w:p>
        </w:tc>
        <w:tc>
          <w:tcPr>
            <w:tcW w:w="2268" w:type="dxa"/>
            <w:vMerge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25.12.2015г.-16.01.2016г.  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новогодние ярмарки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Агроном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</w:t>
            </w:r>
          </w:p>
          <w:p w:rsidR="009C54A3" w:rsidRDefault="009C54A3" w:rsidP="00672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(центральная площадь),</w:t>
            </w:r>
          </w:p>
          <w:p w:rsidR="009C54A3" w:rsidRDefault="009C54A3" w:rsidP="00672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Мхитарян С.К.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А.В.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C54A3" w:rsidRDefault="009C54A3" w:rsidP="00111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17.12.2015г.</w:t>
            </w:r>
          </w:p>
        </w:tc>
        <w:tc>
          <w:tcPr>
            <w:tcW w:w="1843" w:type="dxa"/>
          </w:tcPr>
          <w:p w:rsidR="009C54A3" w:rsidRDefault="009C54A3" w:rsidP="00672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C54A3" w:rsidRDefault="009C54A3" w:rsidP="002F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предприятий потребительской сферы по праздничному оформлению зданий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поселения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А.В.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17,18.12.2015г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</w:tc>
        <w:tc>
          <w:tcPr>
            <w:tcW w:w="4678" w:type="dxa"/>
          </w:tcPr>
          <w:p w:rsidR="009C54A3" w:rsidRDefault="009C54A3" w:rsidP="00111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смотра-конкурса предприятий потребительской сферы 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потребительской сферы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А.В.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24.12.2015г.</w:t>
            </w:r>
          </w:p>
        </w:tc>
        <w:tc>
          <w:tcPr>
            <w:tcW w:w="1843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«Лучший ТОС-2015»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  <w:tc>
          <w:tcPr>
            <w:tcW w:w="226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С.А.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111514">
            <w:pPr>
              <w:rPr>
                <w:sz w:val="28"/>
                <w:szCs w:val="28"/>
              </w:rPr>
            </w:pPr>
          </w:p>
          <w:p w:rsidR="009C54A3" w:rsidRDefault="009C54A3" w:rsidP="00111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24.12.2015 г.</w:t>
            </w:r>
          </w:p>
          <w:p w:rsidR="009C54A3" w:rsidRDefault="009C54A3" w:rsidP="00111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24.12.2015 г.</w:t>
            </w:r>
          </w:p>
          <w:p w:rsidR="009C54A3" w:rsidRDefault="009C54A3" w:rsidP="00111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25.12.2015 г.</w:t>
            </w:r>
          </w:p>
          <w:p w:rsidR="009C54A3" w:rsidRPr="00111514" w:rsidRDefault="009C54A3" w:rsidP="00111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25.12.2015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9C54A3" w:rsidRDefault="009C54A3" w:rsidP="00111514">
            <w:pPr>
              <w:tabs>
                <w:tab w:val="left" w:pos="1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утренники БДОУ МО Динской район «Детский сад №26» </w:t>
            </w:r>
          </w:p>
          <w:p w:rsidR="009C54A3" w:rsidRDefault="009C54A3" w:rsidP="00111514">
            <w:pPr>
              <w:tabs>
                <w:tab w:val="left" w:pos="1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  <w:p w:rsidR="009C54A3" w:rsidRDefault="009C54A3" w:rsidP="00111514">
            <w:pPr>
              <w:tabs>
                <w:tab w:val="left" w:pos="1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  <w:p w:rsidR="009C54A3" w:rsidRDefault="009C54A3" w:rsidP="00111514">
            <w:pPr>
              <w:tabs>
                <w:tab w:val="left" w:pos="1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9C54A3" w:rsidRPr="00111514" w:rsidRDefault="009C54A3" w:rsidP="00111514">
            <w:pPr>
              <w:tabs>
                <w:tab w:val="left" w:pos="1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БДОУ МО Динской район «Детский сад №26»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Аспиотис О.П.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4F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4F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25.12.2015 г.</w:t>
            </w:r>
          </w:p>
          <w:p w:rsidR="009C54A3" w:rsidRDefault="009C54A3" w:rsidP="004F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26.12.2015 г.</w:t>
            </w:r>
          </w:p>
          <w:p w:rsidR="009C54A3" w:rsidRDefault="009C54A3" w:rsidP="004F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28.12.2015 г.</w:t>
            </w:r>
          </w:p>
          <w:p w:rsidR="009C54A3" w:rsidRPr="004F33D5" w:rsidRDefault="009C54A3" w:rsidP="004F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29.12.2015 г.</w:t>
            </w:r>
          </w:p>
        </w:tc>
        <w:tc>
          <w:tcPr>
            <w:tcW w:w="1843" w:type="dxa"/>
          </w:tcPr>
          <w:p w:rsidR="009C54A3" w:rsidRDefault="009C54A3" w:rsidP="00F81EB3">
            <w:pPr>
              <w:rPr>
                <w:sz w:val="28"/>
                <w:szCs w:val="28"/>
              </w:rPr>
            </w:pPr>
          </w:p>
          <w:p w:rsidR="009C54A3" w:rsidRDefault="009C54A3" w:rsidP="00F8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10:00-14:00</w:t>
            </w:r>
          </w:p>
          <w:p w:rsidR="009C54A3" w:rsidRDefault="009C54A3" w:rsidP="00F8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10:00-14:00</w:t>
            </w:r>
          </w:p>
          <w:p w:rsidR="009C54A3" w:rsidRDefault="009C54A3" w:rsidP="00F8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15:00-20:00</w:t>
            </w:r>
          </w:p>
          <w:p w:rsidR="009C54A3" w:rsidRDefault="009C54A3" w:rsidP="00F8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18:00-21:00</w:t>
            </w:r>
          </w:p>
        </w:tc>
        <w:tc>
          <w:tcPr>
            <w:tcW w:w="4678" w:type="dxa"/>
          </w:tcPr>
          <w:p w:rsidR="009C54A3" w:rsidRDefault="009C54A3" w:rsidP="004F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утренники и вечера</w:t>
            </w:r>
          </w:p>
          <w:p w:rsidR="009C54A3" w:rsidRDefault="009C54A3" w:rsidP="004F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Новогоднее путешествие </w:t>
            </w:r>
          </w:p>
          <w:p w:rsidR="009C54A3" w:rsidRDefault="009C54A3" w:rsidP="004F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путешествие</w:t>
            </w:r>
          </w:p>
          <w:p w:rsidR="009C54A3" w:rsidRDefault="009C54A3" w:rsidP="004F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огонек</w:t>
            </w:r>
          </w:p>
          <w:p w:rsidR="009C54A3" w:rsidRDefault="009C54A3" w:rsidP="004F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КВН – Новогодний серпантин 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СОШ №20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 актовый зал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 актовый зал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 актовый зал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 актовый зал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А.А.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Хаванцева М.В.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1984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A92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28.12.2015 г.</w:t>
            </w:r>
          </w:p>
          <w:p w:rsidR="009C54A3" w:rsidRDefault="009C54A3" w:rsidP="00A929F2">
            <w:pPr>
              <w:rPr>
                <w:sz w:val="28"/>
                <w:szCs w:val="28"/>
              </w:rPr>
            </w:pPr>
          </w:p>
          <w:p w:rsidR="009C54A3" w:rsidRDefault="009C54A3" w:rsidP="00A92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28.12.2015 г.</w:t>
            </w:r>
          </w:p>
          <w:p w:rsidR="009C54A3" w:rsidRDefault="009C54A3" w:rsidP="00A929F2">
            <w:pPr>
              <w:rPr>
                <w:sz w:val="28"/>
                <w:szCs w:val="28"/>
              </w:rPr>
            </w:pPr>
          </w:p>
          <w:p w:rsidR="009C54A3" w:rsidRDefault="009C54A3" w:rsidP="00A92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28.12.2015 г.</w:t>
            </w:r>
          </w:p>
          <w:p w:rsidR="009C54A3" w:rsidRPr="004F33D5" w:rsidRDefault="009C54A3" w:rsidP="00A929F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54A3" w:rsidRDefault="009C54A3" w:rsidP="00F81EB3">
            <w:pPr>
              <w:rPr>
                <w:sz w:val="28"/>
                <w:szCs w:val="28"/>
              </w:rPr>
            </w:pPr>
          </w:p>
          <w:p w:rsidR="009C54A3" w:rsidRDefault="009C54A3" w:rsidP="00F8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9:30-11:00</w:t>
            </w:r>
          </w:p>
          <w:p w:rsidR="009C54A3" w:rsidRDefault="009C54A3" w:rsidP="00F81EB3">
            <w:pPr>
              <w:rPr>
                <w:sz w:val="28"/>
                <w:szCs w:val="28"/>
              </w:rPr>
            </w:pPr>
          </w:p>
          <w:p w:rsidR="009C54A3" w:rsidRDefault="009C54A3" w:rsidP="00F8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11:30-13:00</w:t>
            </w:r>
          </w:p>
          <w:p w:rsidR="009C54A3" w:rsidRDefault="009C54A3" w:rsidP="00F81EB3">
            <w:pPr>
              <w:rPr>
                <w:sz w:val="28"/>
                <w:szCs w:val="28"/>
              </w:rPr>
            </w:pPr>
          </w:p>
          <w:p w:rsidR="009C54A3" w:rsidRDefault="009C54A3" w:rsidP="00F8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14:00-16:00</w:t>
            </w:r>
          </w:p>
          <w:p w:rsidR="009C54A3" w:rsidRDefault="009C54A3" w:rsidP="00F81EB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</w:t>
            </w: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сказка</w:t>
            </w: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сказки</w:t>
            </w: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праздник года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ООШ №25</w:t>
            </w: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класс рекреация 2 этажа</w:t>
            </w: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класс рекреация 2 этаж</w:t>
            </w:r>
          </w:p>
          <w:p w:rsidR="009C54A3" w:rsidRDefault="009C54A3" w:rsidP="00F81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 рекреация 2 этажа</w:t>
            </w:r>
          </w:p>
        </w:tc>
        <w:tc>
          <w:tcPr>
            <w:tcW w:w="226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</w:p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М.В.</w:t>
            </w:r>
          </w:p>
          <w:p w:rsidR="009C54A3" w:rsidRDefault="009C54A3" w:rsidP="002F3E5C">
            <w:pPr>
              <w:jc w:val="center"/>
              <w:rPr>
                <w:sz w:val="28"/>
                <w:szCs w:val="28"/>
              </w:rPr>
            </w:pP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26.12.2015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4678" w:type="dxa"/>
          </w:tcPr>
          <w:p w:rsidR="009C54A3" w:rsidRDefault="009C54A3" w:rsidP="00B80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елка главы поселения-«Чудесных красок фейерверк» - открытие новогодних праздников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Аспиотис О.П.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26.12.2015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</w:t>
            </w:r>
          </w:p>
        </w:tc>
        <w:tc>
          <w:tcPr>
            <w:tcW w:w="467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фейерверк - «Счастья и достатка в новом году»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Рябков С.С.</w:t>
            </w:r>
          </w:p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Иванов.В.Ю.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-«Морозко» - новогодняя елка для детей поселения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О.Н.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 посвященное встрече Нового года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Фонтанная площадь ст.Динская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Аспиотис Л.А.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9C54A3" w:rsidRDefault="009C54A3" w:rsidP="0016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4.01.2016 г.</w:t>
            </w:r>
          </w:p>
        </w:tc>
        <w:tc>
          <w:tcPr>
            <w:tcW w:w="1843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678" w:type="dxa"/>
          </w:tcPr>
          <w:p w:rsidR="009C54A3" w:rsidRDefault="009C54A3" w:rsidP="0016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по мини футболу на призы Деда Мороза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Оздоровительный Комплекс пос. Агроном</w:t>
            </w:r>
          </w:p>
        </w:tc>
        <w:tc>
          <w:tcPr>
            <w:tcW w:w="226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 Е.В.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4.01.2016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ожидании чудес» - игры и забавы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Бортникова Н.Б.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5.01.2016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мастерской Снегурочки» - игровая программа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9C54A3" w:rsidRDefault="009C54A3" w:rsidP="002F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О.Н.</w:t>
            </w:r>
          </w:p>
          <w:p w:rsidR="009C54A3" w:rsidRDefault="009C54A3" w:rsidP="002F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Аспиотис О.П.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6.01.2016 г.</w:t>
            </w:r>
          </w:p>
        </w:tc>
        <w:tc>
          <w:tcPr>
            <w:tcW w:w="1843" w:type="dxa"/>
          </w:tcPr>
          <w:p w:rsidR="009C54A3" w:rsidRDefault="009C54A3" w:rsidP="0016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9C54A3" w:rsidRDefault="009C54A3" w:rsidP="0016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приятель – Снеговик» - творческая гостиная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26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Аспиотис К.Л.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7.01.2016 г.</w:t>
            </w:r>
          </w:p>
        </w:tc>
        <w:tc>
          <w:tcPr>
            <w:tcW w:w="1843" w:type="dxa"/>
          </w:tcPr>
          <w:p w:rsidR="009C54A3" w:rsidRDefault="009C54A3" w:rsidP="0016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</w:t>
            </w:r>
          </w:p>
        </w:tc>
        <w:tc>
          <w:tcPr>
            <w:tcW w:w="4678" w:type="dxa"/>
          </w:tcPr>
          <w:p w:rsidR="009C54A3" w:rsidRDefault="009C54A3" w:rsidP="0016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Божественная литургия Рождество Христово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Благовещения Пресвятой Богородицы пос. Агроном</w:t>
            </w:r>
          </w:p>
        </w:tc>
        <w:tc>
          <w:tcPr>
            <w:tcW w:w="226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Димитрий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7.01.2016 г.</w:t>
            </w:r>
          </w:p>
        </w:tc>
        <w:tc>
          <w:tcPr>
            <w:tcW w:w="1843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«Поздравляем с Рождеством – настоящим волшебством» - благотворительная елка для детей поселения</w:t>
            </w:r>
          </w:p>
        </w:tc>
        <w:tc>
          <w:tcPr>
            <w:tcW w:w="3402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Аспиотис О.П.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8.01.2016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по волейболу на призы Деда Мороза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Оздоровительный Комплекс пос. Агроном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 Е.В.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9.01.2016 г.</w:t>
            </w:r>
          </w:p>
        </w:tc>
        <w:tc>
          <w:tcPr>
            <w:tcW w:w="1843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9C54A3" w:rsidRDefault="009C54A3" w:rsidP="00411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«Снова встанем в хоровод» - игровая программа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</w:tcPr>
          <w:p w:rsidR="009C54A3" w:rsidRPr="00411CB4" w:rsidRDefault="009C54A3" w:rsidP="00411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Аспиотис О.П.</w:t>
            </w:r>
          </w:p>
        </w:tc>
      </w:tr>
      <w:tr w:rsidR="009C54A3" w:rsidTr="00181092">
        <w:tc>
          <w:tcPr>
            <w:tcW w:w="786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12.01.2016 г.</w:t>
            </w:r>
          </w:p>
        </w:tc>
        <w:tc>
          <w:tcPr>
            <w:tcW w:w="1843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678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 ГТО</w:t>
            </w:r>
          </w:p>
        </w:tc>
        <w:tc>
          <w:tcPr>
            <w:tcW w:w="3402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Оздоровительный Комплекс пос. Агроном</w:t>
            </w:r>
          </w:p>
        </w:tc>
        <w:tc>
          <w:tcPr>
            <w:tcW w:w="2268" w:type="dxa"/>
          </w:tcPr>
          <w:p w:rsidR="009C54A3" w:rsidRDefault="009C54A3" w:rsidP="00BE2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 Е.В.</w:t>
            </w:r>
          </w:p>
        </w:tc>
      </w:tr>
    </w:tbl>
    <w:p w:rsidR="009C54A3" w:rsidRPr="008861F9" w:rsidRDefault="009C54A3">
      <w:pPr>
        <w:rPr>
          <w:sz w:val="28"/>
          <w:szCs w:val="28"/>
        </w:rPr>
      </w:pPr>
    </w:p>
    <w:sectPr w:rsidR="009C54A3" w:rsidRPr="008861F9" w:rsidSect="00964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189"/>
    <w:rsid w:val="0009171F"/>
    <w:rsid w:val="000A3D52"/>
    <w:rsid w:val="000C3313"/>
    <w:rsid w:val="000E5F6D"/>
    <w:rsid w:val="00104EB8"/>
    <w:rsid w:val="00111514"/>
    <w:rsid w:val="001201E4"/>
    <w:rsid w:val="00130FF9"/>
    <w:rsid w:val="00157552"/>
    <w:rsid w:val="00161BD7"/>
    <w:rsid w:val="001717B8"/>
    <w:rsid w:val="00174C84"/>
    <w:rsid w:val="00181092"/>
    <w:rsid w:val="0019241A"/>
    <w:rsid w:val="001B1F25"/>
    <w:rsid w:val="001E0B6F"/>
    <w:rsid w:val="00212758"/>
    <w:rsid w:val="002664F0"/>
    <w:rsid w:val="00280B82"/>
    <w:rsid w:val="00283337"/>
    <w:rsid w:val="002F3E5C"/>
    <w:rsid w:val="002F47A2"/>
    <w:rsid w:val="00313EE3"/>
    <w:rsid w:val="00364D56"/>
    <w:rsid w:val="003D1403"/>
    <w:rsid w:val="003E6840"/>
    <w:rsid w:val="00406745"/>
    <w:rsid w:val="00411CB4"/>
    <w:rsid w:val="00440408"/>
    <w:rsid w:val="004A10C2"/>
    <w:rsid w:val="004A50A4"/>
    <w:rsid w:val="004B2EF6"/>
    <w:rsid w:val="004F33D5"/>
    <w:rsid w:val="00516009"/>
    <w:rsid w:val="00530667"/>
    <w:rsid w:val="00596F3C"/>
    <w:rsid w:val="005A7CEA"/>
    <w:rsid w:val="005F5085"/>
    <w:rsid w:val="00656A45"/>
    <w:rsid w:val="00666863"/>
    <w:rsid w:val="006725C0"/>
    <w:rsid w:val="006A3714"/>
    <w:rsid w:val="006A47A9"/>
    <w:rsid w:val="007205AA"/>
    <w:rsid w:val="007759B1"/>
    <w:rsid w:val="007D1C01"/>
    <w:rsid w:val="00881A73"/>
    <w:rsid w:val="008861F9"/>
    <w:rsid w:val="009225F1"/>
    <w:rsid w:val="00964517"/>
    <w:rsid w:val="00967B52"/>
    <w:rsid w:val="009835D4"/>
    <w:rsid w:val="009A5596"/>
    <w:rsid w:val="009C54A3"/>
    <w:rsid w:val="00A15DC1"/>
    <w:rsid w:val="00A929F2"/>
    <w:rsid w:val="00AA56F6"/>
    <w:rsid w:val="00B22189"/>
    <w:rsid w:val="00B3042C"/>
    <w:rsid w:val="00B341EA"/>
    <w:rsid w:val="00B72B17"/>
    <w:rsid w:val="00B76567"/>
    <w:rsid w:val="00B803ED"/>
    <w:rsid w:val="00BB5220"/>
    <w:rsid w:val="00BD16CD"/>
    <w:rsid w:val="00BE2C2D"/>
    <w:rsid w:val="00C6512D"/>
    <w:rsid w:val="00C7165A"/>
    <w:rsid w:val="00C737AE"/>
    <w:rsid w:val="00C96F82"/>
    <w:rsid w:val="00CC0EB5"/>
    <w:rsid w:val="00D8445E"/>
    <w:rsid w:val="00D90CDF"/>
    <w:rsid w:val="00D931AE"/>
    <w:rsid w:val="00DB49DF"/>
    <w:rsid w:val="00E55DB8"/>
    <w:rsid w:val="00E72E3B"/>
    <w:rsid w:val="00E84483"/>
    <w:rsid w:val="00EC06CF"/>
    <w:rsid w:val="00F36440"/>
    <w:rsid w:val="00F50C6E"/>
    <w:rsid w:val="00F80E0A"/>
    <w:rsid w:val="00F81EB3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3</Pages>
  <Words>624</Words>
  <Characters>3557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56</cp:revision>
  <cp:lastPrinted>2014-12-15T08:51:00Z</cp:lastPrinted>
  <dcterms:created xsi:type="dcterms:W3CDTF">2014-12-08T05:48:00Z</dcterms:created>
  <dcterms:modified xsi:type="dcterms:W3CDTF">2015-12-11T10:57:00Z</dcterms:modified>
</cp:coreProperties>
</file>