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5EC" w:rsidRDefault="003F05EC" w:rsidP="008914DC">
      <w:pPr>
        <w:jc w:val="center"/>
        <w:rPr>
          <w:b/>
          <w:bCs/>
          <w:sz w:val="32"/>
          <w:szCs w:val="32"/>
        </w:rPr>
      </w:pPr>
      <w:r w:rsidRPr="00785B0C">
        <w:rPr>
          <w:rFonts w:ascii="Arial" w:hAnsi="Arial" w:cs="Arial"/>
          <w:b/>
          <w:bCs/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9pt;height:42pt;visibility:visible">
            <v:imagedata r:id="rId4" o:title=""/>
          </v:shape>
        </w:pict>
      </w:r>
    </w:p>
    <w:p w:rsidR="003F05EC" w:rsidRDefault="003F05EC" w:rsidP="008914DC">
      <w:pPr>
        <w:jc w:val="center"/>
        <w:rPr>
          <w:b/>
          <w:bCs/>
          <w:sz w:val="32"/>
          <w:szCs w:val="32"/>
        </w:rPr>
      </w:pPr>
    </w:p>
    <w:p w:rsidR="003F05EC" w:rsidRDefault="003F05EC" w:rsidP="008914DC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Совет</w:t>
      </w:r>
    </w:p>
    <w:p w:rsidR="003F05EC" w:rsidRDefault="003F05EC" w:rsidP="008914DC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муниципального образования Мичуринское сельское поселение</w:t>
      </w:r>
    </w:p>
    <w:p w:rsidR="003F05EC" w:rsidRDefault="003F05EC" w:rsidP="008914DC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Динского района Краснодарского края</w:t>
      </w:r>
    </w:p>
    <w:p w:rsidR="003F05EC" w:rsidRDefault="003F05EC" w:rsidP="008914DC">
      <w:pPr>
        <w:jc w:val="center"/>
        <w:rPr>
          <w:b/>
          <w:bCs/>
          <w:sz w:val="32"/>
          <w:szCs w:val="32"/>
        </w:rPr>
      </w:pPr>
    </w:p>
    <w:p w:rsidR="003F05EC" w:rsidRDefault="003F05EC" w:rsidP="008914DC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РЕШЕНИЕ</w:t>
      </w:r>
    </w:p>
    <w:p w:rsidR="003F05EC" w:rsidRDefault="003F05EC" w:rsidP="008914DC">
      <w:pPr>
        <w:rPr>
          <w:sz w:val="28"/>
          <w:szCs w:val="28"/>
        </w:rPr>
      </w:pPr>
    </w:p>
    <w:p w:rsidR="003F05EC" w:rsidRDefault="003F05EC" w:rsidP="008914DC">
      <w:pPr>
        <w:jc w:val="center"/>
        <w:rPr>
          <w:sz w:val="28"/>
          <w:szCs w:val="28"/>
        </w:rPr>
      </w:pPr>
      <w:r>
        <w:rPr>
          <w:sz w:val="28"/>
          <w:szCs w:val="28"/>
        </w:rPr>
        <w:t>от 11.02.2015 года                                                                      № 37-9/3</w:t>
      </w:r>
    </w:p>
    <w:p w:rsidR="003F05EC" w:rsidRDefault="003F05EC" w:rsidP="008914DC">
      <w:pPr>
        <w:ind w:right="84" w:firstLine="567"/>
        <w:jc w:val="center"/>
      </w:pPr>
      <w:r>
        <w:t>поселок  Агроном</w:t>
      </w:r>
    </w:p>
    <w:p w:rsidR="003F05EC" w:rsidRDefault="003F05EC" w:rsidP="00BB13F7">
      <w:pPr>
        <w:ind w:left="6"/>
        <w:jc w:val="center"/>
        <w:rPr>
          <w:sz w:val="28"/>
          <w:szCs w:val="28"/>
        </w:rPr>
      </w:pPr>
    </w:p>
    <w:p w:rsidR="003F05EC" w:rsidRDefault="003F05EC" w:rsidP="00BB13F7">
      <w:pPr>
        <w:jc w:val="center"/>
        <w:rPr>
          <w:b/>
          <w:bCs/>
          <w:sz w:val="28"/>
          <w:szCs w:val="28"/>
        </w:rPr>
      </w:pPr>
      <w:r w:rsidRPr="00166413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>б</w:t>
      </w:r>
      <w:r w:rsidRPr="00166413">
        <w:rPr>
          <w:b/>
          <w:bCs/>
          <w:sz w:val="28"/>
          <w:szCs w:val="28"/>
        </w:rPr>
        <w:t xml:space="preserve"> отчете главы муниципального образования</w:t>
      </w:r>
    </w:p>
    <w:p w:rsidR="003F05EC" w:rsidRPr="00166413" w:rsidRDefault="003F05EC" w:rsidP="00BB13F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Мичуринское сельское поселение Динского</w:t>
      </w:r>
      <w:r w:rsidRPr="00166413">
        <w:rPr>
          <w:b/>
          <w:bCs/>
          <w:sz w:val="28"/>
          <w:szCs w:val="28"/>
        </w:rPr>
        <w:t xml:space="preserve"> район о результатах </w:t>
      </w:r>
      <w:r>
        <w:rPr>
          <w:b/>
          <w:bCs/>
          <w:sz w:val="28"/>
          <w:szCs w:val="28"/>
        </w:rPr>
        <w:t xml:space="preserve"> деятельности администрации муниципального образования </w:t>
      </w:r>
      <w:r w:rsidRPr="00166413">
        <w:rPr>
          <w:b/>
          <w:bCs/>
          <w:sz w:val="28"/>
          <w:szCs w:val="28"/>
        </w:rPr>
        <w:t>за 201</w:t>
      </w:r>
      <w:r>
        <w:rPr>
          <w:b/>
          <w:bCs/>
          <w:sz w:val="28"/>
          <w:szCs w:val="28"/>
        </w:rPr>
        <w:t>4</w:t>
      </w:r>
      <w:r w:rsidRPr="00166413">
        <w:rPr>
          <w:b/>
          <w:bCs/>
          <w:sz w:val="28"/>
          <w:szCs w:val="28"/>
        </w:rPr>
        <w:t xml:space="preserve"> год</w:t>
      </w:r>
      <w:r>
        <w:rPr>
          <w:b/>
          <w:bCs/>
          <w:sz w:val="28"/>
          <w:szCs w:val="28"/>
        </w:rPr>
        <w:t xml:space="preserve"> и перспективах  развития на 2015 год</w:t>
      </w:r>
    </w:p>
    <w:p w:rsidR="003F05EC" w:rsidRDefault="003F05EC" w:rsidP="00BB13F7"/>
    <w:p w:rsidR="003F05EC" w:rsidRDefault="003F05EC" w:rsidP="00BB13F7"/>
    <w:p w:rsidR="003F05EC" w:rsidRPr="00F62A60" w:rsidRDefault="003F05EC" w:rsidP="00BB13F7">
      <w:pPr>
        <w:pStyle w:val="BodyText"/>
        <w:suppressAutoHyphens/>
        <w:ind w:firstLine="720"/>
      </w:pPr>
      <w:r>
        <w:t>Р</w:t>
      </w:r>
      <w:r w:rsidRPr="00F62A60">
        <w:t xml:space="preserve">уководствуясь ст.35 Федерального </w:t>
      </w:r>
      <w:r>
        <w:t>З</w:t>
      </w:r>
      <w:r w:rsidRPr="00F62A60">
        <w:t xml:space="preserve">акона от 06 октября 2003 года № 131-ФЗ «Об общих принципах организации местного самоуправления в Российской Федерации» и статьёй </w:t>
      </w:r>
      <w:r>
        <w:t>26  У</w:t>
      </w:r>
      <w:r w:rsidRPr="00F62A60">
        <w:t xml:space="preserve">става муниципального образования </w:t>
      </w:r>
      <w:r>
        <w:t xml:space="preserve">Мичуринское сельское поселение  Динского </w:t>
      </w:r>
      <w:r w:rsidRPr="00F62A60">
        <w:t xml:space="preserve"> район</w:t>
      </w:r>
      <w:r>
        <w:t>а, з</w:t>
      </w:r>
      <w:r w:rsidRPr="00F62A60">
        <w:t xml:space="preserve">аслушав и обсудив отчет главы муниципального образования </w:t>
      </w:r>
      <w:r>
        <w:t>Мичуринское сельское поселение  Динского</w:t>
      </w:r>
      <w:r w:rsidRPr="00F62A60">
        <w:t xml:space="preserve"> район</w:t>
      </w:r>
      <w:r>
        <w:t>а</w:t>
      </w:r>
      <w:r w:rsidRPr="00F62A60">
        <w:t xml:space="preserve"> о результатах  деятельности администрации муниципального образования за 201</w:t>
      </w:r>
      <w:bookmarkStart w:id="0" w:name="_GoBack"/>
      <w:bookmarkEnd w:id="0"/>
      <w:r>
        <w:t>4</w:t>
      </w:r>
      <w:r w:rsidRPr="00F62A60">
        <w:t xml:space="preserve"> год, Совет муниципального образования </w:t>
      </w:r>
      <w:r>
        <w:t xml:space="preserve">Мичуринское сельское поселение Динского  </w:t>
      </w:r>
      <w:r w:rsidRPr="00F62A60">
        <w:t xml:space="preserve"> район</w:t>
      </w:r>
      <w:r>
        <w:t xml:space="preserve">а     </w:t>
      </w:r>
      <w:r w:rsidRPr="00F62A60">
        <w:t>р е ш и л:</w:t>
      </w:r>
    </w:p>
    <w:p w:rsidR="003F05EC" w:rsidRPr="00F62A60" w:rsidRDefault="003F05EC" w:rsidP="00667C3A">
      <w:pPr>
        <w:pStyle w:val="BodyText2"/>
        <w:suppressAutoHyphens/>
        <w:ind w:firstLine="720"/>
        <w:rPr>
          <w:sz w:val="28"/>
          <w:szCs w:val="28"/>
        </w:rPr>
      </w:pPr>
      <w:r w:rsidRPr="00F62A60">
        <w:rPr>
          <w:sz w:val="28"/>
          <w:szCs w:val="28"/>
        </w:rPr>
        <w:t xml:space="preserve">1. Признать работу  администрации муниципального образования </w:t>
      </w:r>
      <w:r>
        <w:rPr>
          <w:sz w:val="28"/>
          <w:szCs w:val="28"/>
        </w:rPr>
        <w:t xml:space="preserve">Мичуринское сельское поселение Динского  района за 2014 </w:t>
      </w:r>
      <w:r w:rsidRPr="00F62A60">
        <w:rPr>
          <w:sz w:val="28"/>
          <w:szCs w:val="28"/>
        </w:rPr>
        <w:t xml:space="preserve">год </w:t>
      </w:r>
      <w:r>
        <w:rPr>
          <w:sz w:val="28"/>
          <w:szCs w:val="28"/>
        </w:rPr>
        <w:t xml:space="preserve">удовлетворительной. </w:t>
      </w:r>
    </w:p>
    <w:p w:rsidR="003F05EC" w:rsidRPr="006710B8" w:rsidRDefault="003F05EC" w:rsidP="005F023F">
      <w:pPr>
        <w:tabs>
          <w:tab w:val="left" w:pos="720"/>
        </w:tabs>
        <w:suppressAutoHyphens/>
        <w:ind w:firstLine="709"/>
        <w:jc w:val="both"/>
        <w:rPr>
          <w:sz w:val="28"/>
          <w:szCs w:val="28"/>
        </w:rPr>
      </w:pPr>
      <w:r w:rsidRPr="00F62A60">
        <w:rPr>
          <w:sz w:val="28"/>
          <w:szCs w:val="28"/>
        </w:rPr>
        <w:t xml:space="preserve">2. Опубликовать </w:t>
      </w:r>
      <w:r>
        <w:rPr>
          <w:sz w:val="28"/>
          <w:szCs w:val="28"/>
        </w:rPr>
        <w:t xml:space="preserve">настоящее решение  и </w:t>
      </w:r>
      <w:r w:rsidRPr="00F62A60">
        <w:rPr>
          <w:sz w:val="28"/>
          <w:szCs w:val="28"/>
        </w:rPr>
        <w:t xml:space="preserve">отчет главы </w:t>
      </w:r>
      <w:r>
        <w:rPr>
          <w:sz w:val="28"/>
          <w:szCs w:val="28"/>
        </w:rPr>
        <w:t xml:space="preserve">Мичуринского сельского поселения Динского района </w:t>
      </w:r>
      <w:r w:rsidRPr="00F62A60">
        <w:rPr>
          <w:sz w:val="28"/>
          <w:szCs w:val="28"/>
        </w:rPr>
        <w:t xml:space="preserve">о </w:t>
      </w:r>
      <w:r>
        <w:rPr>
          <w:sz w:val="28"/>
          <w:szCs w:val="28"/>
        </w:rPr>
        <w:t>результатах деятельности  администрации за 2014</w:t>
      </w:r>
      <w:r w:rsidRPr="00F62A60">
        <w:rPr>
          <w:sz w:val="28"/>
          <w:szCs w:val="28"/>
        </w:rPr>
        <w:t xml:space="preserve"> год </w:t>
      </w:r>
      <w:r>
        <w:rPr>
          <w:sz w:val="28"/>
          <w:szCs w:val="28"/>
        </w:rPr>
        <w:t xml:space="preserve"> </w:t>
      </w:r>
      <w:r w:rsidRPr="00F62A6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F62A6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газете «Мичуринские вести» и разместить </w:t>
      </w:r>
      <w:r w:rsidRPr="00F62A60">
        <w:rPr>
          <w:sz w:val="28"/>
          <w:szCs w:val="28"/>
        </w:rPr>
        <w:t xml:space="preserve">на официальном сайте администрации муниципального образования </w:t>
      </w:r>
      <w:r>
        <w:rPr>
          <w:sz w:val="28"/>
          <w:szCs w:val="28"/>
        </w:rPr>
        <w:t xml:space="preserve">Мичуринское сельское поселение </w:t>
      </w:r>
      <w:r w:rsidRPr="00F62A60">
        <w:rPr>
          <w:sz w:val="28"/>
          <w:szCs w:val="28"/>
        </w:rPr>
        <w:t xml:space="preserve"> в сети «Интернет» </w:t>
      </w:r>
      <w:r w:rsidRPr="006710B8">
        <w:rPr>
          <w:sz w:val="28"/>
          <w:szCs w:val="28"/>
        </w:rPr>
        <w:t>(</w:t>
      </w:r>
      <w:hyperlink r:id="rId5" w:history="1">
        <w:r w:rsidRPr="006710B8">
          <w:rPr>
            <w:rStyle w:val="Hyperlink"/>
            <w:rFonts w:hAnsi="Vrinda"/>
            <w:color w:val="auto"/>
            <w:sz w:val="28"/>
            <w:szCs w:val="28"/>
            <w:lang w:val="en-US"/>
          </w:rPr>
          <w:t>Mihurinskoesel</w:t>
        </w:r>
        <w:r w:rsidRPr="006710B8">
          <w:rPr>
            <w:rStyle w:val="Hyperlink"/>
            <w:rFonts w:hAnsi="Vrinda"/>
            <w:color w:val="auto"/>
            <w:sz w:val="28"/>
            <w:szCs w:val="28"/>
          </w:rPr>
          <w:t>@</w:t>
        </w:r>
        <w:r w:rsidRPr="006710B8">
          <w:rPr>
            <w:rStyle w:val="Hyperlink"/>
            <w:rFonts w:hAnsi="Vrinda"/>
            <w:color w:val="auto"/>
            <w:sz w:val="28"/>
            <w:szCs w:val="28"/>
            <w:lang w:val="en-US"/>
          </w:rPr>
          <w:t>rambler</w:t>
        </w:r>
        <w:r w:rsidRPr="006710B8">
          <w:rPr>
            <w:rStyle w:val="Hyperlink"/>
            <w:rFonts w:hAnsi="Vrinda"/>
            <w:color w:val="auto"/>
            <w:sz w:val="28"/>
            <w:szCs w:val="28"/>
          </w:rPr>
          <w:t>.</w:t>
        </w:r>
        <w:r w:rsidRPr="006710B8">
          <w:rPr>
            <w:rStyle w:val="Hyperlink"/>
            <w:rFonts w:hAnsi="Vrinda"/>
            <w:color w:val="auto"/>
            <w:sz w:val="28"/>
            <w:szCs w:val="28"/>
            <w:lang w:val="en-US"/>
          </w:rPr>
          <w:t>ru</w:t>
        </w:r>
      </w:hyperlink>
      <w:r w:rsidRPr="006710B8">
        <w:rPr>
          <w:sz w:val="28"/>
          <w:szCs w:val="28"/>
        </w:rPr>
        <w:t>).</w:t>
      </w:r>
    </w:p>
    <w:p w:rsidR="003F05EC" w:rsidRPr="00FF503D" w:rsidRDefault="003F05EC" w:rsidP="005F023F">
      <w:pPr>
        <w:tabs>
          <w:tab w:val="left" w:pos="720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исполнением настоящего решения возложить на депутатскую  комиссию Совета</w:t>
      </w:r>
      <w:r w:rsidRPr="00FF503D">
        <w:t xml:space="preserve"> </w:t>
      </w:r>
      <w:r>
        <w:t xml:space="preserve"> </w:t>
      </w:r>
      <w:r w:rsidRPr="00FF503D">
        <w:rPr>
          <w:sz w:val="28"/>
          <w:szCs w:val="28"/>
        </w:rPr>
        <w:t>по финансово-бюджетным, налоговым, имущественным, правовым отношениям  (Сверчков).</w:t>
      </w:r>
    </w:p>
    <w:p w:rsidR="003F05EC" w:rsidRPr="00F62A60" w:rsidRDefault="003F05EC" w:rsidP="00667C3A">
      <w:pPr>
        <w:pStyle w:val="BodyText2"/>
        <w:suppressAutoHyphens/>
        <w:ind w:firstLine="720"/>
        <w:rPr>
          <w:sz w:val="28"/>
          <w:szCs w:val="28"/>
        </w:rPr>
      </w:pPr>
      <w:r w:rsidRPr="00F62A60">
        <w:rPr>
          <w:sz w:val="28"/>
          <w:szCs w:val="28"/>
        </w:rPr>
        <w:t xml:space="preserve">4. </w:t>
      </w:r>
      <w:r>
        <w:rPr>
          <w:sz w:val="28"/>
          <w:szCs w:val="28"/>
        </w:rPr>
        <w:t xml:space="preserve"> Настоящее р</w:t>
      </w:r>
      <w:r w:rsidRPr="00F62A60">
        <w:rPr>
          <w:sz w:val="28"/>
          <w:szCs w:val="28"/>
        </w:rPr>
        <w:t>ешение вступает в силу со дня его подписания.</w:t>
      </w:r>
    </w:p>
    <w:p w:rsidR="003F05EC" w:rsidRPr="00F62A60" w:rsidRDefault="003F05EC" w:rsidP="00BB13F7">
      <w:pPr>
        <w:rPr>
          <w:sz w:val="28"/>
          <w:szCs w:val="28"/>
        </w:rPr>
      </w:pPr>
    </w:p>
    <w:p w:rsidR="003F05EC" w:rsidRDefault="003F05EC">
      <w:pPr>
        <w:rPr>
          <w:sz w:val="28"/>
          <w:szCs w:val="28"/>
        </w:rPr>
      </w:pPr>
    </w:p>
    <w:p w:rsidR="003F05EC" w:rsidRDefault="003F05EC">
      <w:pPr>
        <w:rPr>
          <w:sz w:val="28"/>
          <w:szCs w:val="28"/>
        </w:rPr>
      </w:pPr>
    </w:p>
    <w:p w:rsidR="003F05EC" w:rsidRDefault="003F05EC">
      <w:r>
        <w:rPr>
          <w:sz w:val="28"/>
          <w:szCs w:val="28"/>
        </w:rPr>
        <w:t xml:space="preserve">  Глава Мичуринского сельского поселение                                    В.Ю. Иванов </w:t>
      </w:r>
    </w:p>
    <w:sectPr w:rsidR="003F05EC" w:rsidSect="006807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13F7"/>
    <w:rsid w:val="00050684"/>
    <w:rsid w:val="00082E59"/>
    <w:rsid w:val="00141542"/>
    <w:rsid w:val="00166413"/>
    <w:rsid w:val="00172188"/>
    <w:rsid w:val="001D014E"/>
    <w:rsid w:val="001D5E90"/>
    <w:rsid w:val="0028300A"/>
    <w:rsid w:val="003225CB"/>
    <w:rsid w:val="00327BE2"/>
    <w:rsid w:val="00351D32"/>
    <w:rsid w:val="003A6F64"/>
    <w:rsid w:val="003F05EC"/>
    <w:rsid w:val="00433E87"/>
    <w:rsid w:val="004507E3"/>
    <w:rsid w:val="00481A22"/>
    <w:rsid w:val="004C24F5"/>
    <w:rsid w:val="004C74F0"/>
    <w:rsid w:val="00545E7D"/>
    <w:rsid w:val="0057392E"/>
    <w:rsid w:val="005F023F"/>
    <w:rsid w:val="00612724"/>
    <w:rsid w:val="00667C3A"/>
    <w:rsid w:val="006710B8"/>
    <w:rsid w:val="0068078B"/>
    <w:rsid w:val="006A1D83"/>
    <w:rsid w:val="006E58C3"/>
    <w:rsid w:val="0071066F"/>
    <w:rsid w:val="00776787"/>
    <w:rsid w:val="00785B0C"/>
    <w:rsid w:val="007967F1"/>
    <w:rsid w:val="00856B12"/>
    <w:rsid w:val="00864E0F"/>
    <w:rsid w:val="008914DC"/>
    <w:rsid w:val="008A5502"/>
    <w:rsid w:val="008E6DB1"/>
    <w:rsid w:val="00902266"/>
    <w:rsid w:val="0091459F"/>
    <w:rsid w:val="00924E8E"/>
    <w:rsid w:val="00926C60"/>
    <w:rsid w:val="00932452"/>
    <w:rsid w:val="009710B7"/>
    <w:rsid w:val="00974A14"/>
    <w:rsid w:val="009D23BB"/>
    <w:rsid w:val="009F00FC"/>
    <w:rsid w:val="00AE184D"/>
    <w:rsid w:val="00B82373"/>
    <w:rsid w:val="00BB13F7"/>
    <w:rsid w:val="00BB185C"/>
    <w:rsid w:val="00BC6231"/>
    <w:rsid w:val="00BE4A3F"/>
    <w:rsid w:val="00C51CBB"/>
    <w:rsid w:val="00C70CB8"/>
    <w:rsid w:val="00CE21E9"/>
    <w:rsid w:val="00D35D6A"/>
    <w:rsid w:val="00D42E1E"/>
    <w:rsid w:val="00D55B8C"/>
    <w:rsid w:val="00DC344B"/>
    <w:rsid w:val="00DE186A"/>
    <w:rsid w:val="00E068D7"/>
    <w:rsid w:val="00EA05D0"/>
    <w:rsid w:val="00EE5165"/>
    <w:rsid w:val="00F62A60"/>
    <w:rsid w:val="00FF50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13F7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BB13F7"/>
    <w:pPr>
      <w:jc w:val="center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BB13F7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BodyText">
    <w:name w:val="Body Text"/>
    <w:basedOn w:val="Normal"/>
    <w:link w:val="BodyTextChar"/>
    <w:uiPriority w:val="99"/>
    <w:rsid w:val="00BB13F7"/>
    <w:pPr>
      <w:jc w:val="both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B13F7"/>
    <w:rPr>
      <w:rFonts w:ascii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BodyText2Char"/>
    <w:uiPriority w:val="99"/>
    <w:rsid w:val="00BB13F7"/>
    <w:pPr>
      <w:jc w:val="both"/>
    </w:pPr>
    <w:rPr>
      <w:sz w:val="32"/>
      <w:szCs w:val="32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BB13F7"/>
    <w:rPr>
      <w:rFonts w:ascii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B823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507E3"/>
    <w:rPr>
      <w:rFonts w:ascii="Times New Roman" w:hAnsi="Times New Roman" w:cs="Times New Roman"/>
      <w:sz w:val="2"/>
      <w:szCs w:val="2"/>
    </w:rPr>
  </w:style>
  <w:style w:type="character" w:styleId="Hyperlink">
    <w:name w:val="Hyperlink"/>
    <w:basedOn w:val="DefaultParagraphFont"/>
    <w:uiPriority w:val="99"/>
    <w:rsid w:val="005F023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ihurinskoesel@rambler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272</Words>
  <Characters>1556</Characters>
  <Application>Microsoft Office Outlook</Application>
  <DocSecurity>0</DocSecurity>
  <Lines>0</Lines>
  <Paragraphs>0</Paragraphs>
  <ScaleCrop>false</ScaleCrop>
  <Company>Организация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</dc:title>
  <dc:subject/>
  <dc:creator>Пользователь</dc:creator>
  <cp:keywords/>
  <dc:description/>
  <cp:lastModifiedBy>Admin</cp:lastModifiedBy>
  <cp:revision>3</cp:revision>
  <cp:lastPrinted>2015-02-16T13:42:00Z</cp:lastPrinted>
  <dcterms:created xsi:type="dcterms:W3CDTF">2015-02-16T13:42:00Z</dcterms:created>
  <dcterms:modified xsi:type="dcterms:W3CDTF">2015-02-16T13:42:00Z</dcterms:modified>
</cp:coreProperties>
</file>